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E1F8" w14:textId="15B833DA" w:rsidR="009840FD" w:rsidRDefault="0040308A" w:rsidP="009840FD">
      <w:pPr>
        <w:jc w:val="center"/>
      </w:pPr>
      <w:r>
        <w:rPr>
          <w:noProof/>
          <w:sz w:val="24"/>
        </w:rPr>
        <w:drawing>
          <wp:inline distT="0" distB="0" distL="0" distR="0" wp14:anchorId="2D96CE78" wp14:editId="2AAEF9F7">
            <wp:extent cx="6000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ADE14" w14:textId="77777777" w:rsidR="009840FD" w:rsidRDefault="009840FD" w:rsidP="009840FD">
      <w:pPr>
        <w:jc w:val="both"/>
      </w:pPr>
    </w:p>
    <w:p w14:paraId="19769031" w14:textId="77777777" w:rsidR="009840FD" w:rsidRDefault="009840FD" w:rsidP="009840FD">
      <w:pPr>
        <w:ind w:left="360" w:hanging="360"/>
        <w:jc w:val="center"/>
      </w:pPr>
    </w:p>
    <w:p w14:paraId="74866311" w14:textId="77777777" w:rsidR="009840FD" w:rsidRDefault="009840FD" w:rsidP="009840FD">
      <w:pPr>
        <w:ind w:left="360" w:hanging="360"/>
        <w:jc w:val="center"/>
        <w:rPr>
          <w:b/>
          <w:sz w:val="32"/>
        </w:rPr>
      </w:pPr>
      <w:bookmarkStart w:id="0" w:name="_Hlk185260781"/>
      <w:r>
        <w:rPr>
          <w:b/>
          <w:sz w:val="32"/>
        </w:rPr>
        <w:t xml:space="preserve">АДМИНИСТРАЦИЯ </w:t>
      </w:r>
    </w:p>
    <w:p w14:paraId="62937703" w14:textId="77777777" w:rsidR="009840FD" w:rsidRDefault="009840FD" w:rsidP="009840FD">
      <w:pPr>
        <w:jc w:val="center"/>
        <w:rPr>
          <w:b/>
          <w:sz w:val="32"/>
        </w:rPr>
      </w:pPr>
      <w:r>
        <w:rPr>
          <w:b/>
          <w:sz w:val="32"/>
        </w:rPr>
        <w:t>ХОЛМСКОГО МУНИЦИПАЛЬНОГО ОКРУГА</w:t>
      </w:r>
    </w:p>
    <w:p w14:paraId="4E49A766" w14:textId="77777777" w:rsidR="009840FD" w:rsidRDefault="009840FD" w:rsidP="009840FD">
      <w:pPr>
        <w:jc w:val="center"/>
      </w:pPr>
      <w:r>
        <w:rPr>
          <w:b/>
          <w:sz w:val="32"/>
        </w:rPr>
        <w:t>САХАЛИНСКОЙ ОБЛАСТИ</w:t>
      </w:r>
    </w:p>
    <w:bookmarkEnd w:id="0"/>
    <w:p w14:paraId="7AA7D0D0" w14:textId="77777777" w:rsidR="009840FD" w:rsidRDefault="009840FD" w:rsidP="009840FD">
      <w:pPr>
        <w:jc w:val="center"/>
        <w:rPr>
          <w:b/>
        </w:rPr>
      </w:pPr>
    </w:p>
    <w:p w14:paraId="1302B6D3" w14:textId="77777777" w:rsidR="009840FD" w:rsidRDefault="009840FD" w:rsidP="009840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Департамент экономического развития, </w:t>
      </w:r>
    </w:p>
    <w:p w14:paraId="6A2C687C" w14:textId="77777777" w:rsidR="009840FD" w:rsidRDefault="009840FD" w:rsidP="009840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инвестиционной политики и закупок </w:t>
      </w:r>
    </w:p>
    <w:p w14:paraId="44B140DA" w14:textId="77777777" w:rsidR="009840FD" w:rsidRDefault="009840FD" w:rsidP="009840FD">
      <w:pPr>
        <w:jc w:val="both"/>
        <w:rPr>
          <w:sz w:val="26"/>
          <w:szCs w:val="26"/>
        </w:rPr>
      </w:pPr>
    </w:p>
    <w:p w14:paraId="5F11C2EF" w14:textId="77777777" w:rsidR="009840FD" w:rsidRDefault="009840FD" w:rsidP="009840FD">
      <w:pPr>
        <w:jc w:val="center"/>
        <w:rPr>
          <w:u w:val="single"/>
        </w:rPr>
      </w:pPr>
      <w:r>
        <w:rPr>
          <w:u w:val="single"/>
        </w:rPr>
        <w:t>694620, г.Холмск, пл.Ленина, 4 тел. (42 433) 2-03-96, 2-05-63</w:t>
      </w:r>
    </w:p>
    <w:p w14:paraId="47703F90" w14:textId="77777777" w:rsidR="009840FD" w:rsidRDefault="009840FD" w:rsidP="009840FD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42"/>
        <w:gridCol w:w="4606"/>
      </w:tblGrid>
      <w:tr w:rsidR="009840FD" w14:paraId="5BAEEA5B" w14:textId="77777777" w:rsidTr="009840FD">
        <w:tc>
          <w:tcPr>
            <w:tcW w:w="4644" w:type="dxa"/>
          </w:tcPr>
          <w:p w14:paraId="38435101" w14:textId="77777777" w:rsidR="009840FD" w:rsidRDefault="009840FD">
            <w:pPr>
              <w:jc w:val="both"/>
              <w:rPr>
                <w:sz w:val="24"/>
                <w:szCs w:val="24"/>
              </w:rPr>
            </w:pPr>
          </w:p>
          <w:p w14:paraId="0987571A" w14:textId="77777777" w:rsidR="009840FD" w:rsidRDefault="009840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______________________№____________</w:t>
            </w:r>
          </w:p>
          <w:p w14:paraId="28253BB7" w14:textId="77777777" w:rsidR="009840FD" w:rsidRDefault="009840FD">
            <w:pPr>
              <w:jc w:val="both"/>
              <w:rPr>
                <w:sz w:val="24"/>
                <w:szCs w:val="24"/>
              </w:rPr>
            </w:pPr>
          </w:p>
          <w:p w14:paraId="3770A8F5" w14:textId="77777777" w:rsidR="009840FD" w:rsidRDefault="009840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___________________от____________</w:t>
            </w:r>
          </w:p>
        </w:tc>
        <w:tc>
          <w:tcPr>
            <w:tcW w:w="4644" w:type="dxa"/>
          </w:tcPr>
          <w:p w14:paraId="780E91CC" w14:textId="77777777" w:rsidR="009840FD" w:rsidRDefault="009840FD" w:rsidP="00984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Начальнику отдела информационной политики и защиты информации администрации Холмского муниципального округа Сахалинской области</w:t>
            </w:r>
          </w:p>
          <w:p w14:paraId="61FC344C" w14:textId="77777777" w:rsidR="009840FD" w:rsidRDefault="009840FD" w:rsidP="009840FD">
            <w:pPr>
              <w:rPr>
                <w:sz w:val="24"/>
                <w:szCs w:val="24"/>
              </w:rPr>
            </w:pPr>
          </w:p>
          <w:p w14:paraId="236F24BF" w14:textId="77777777" w:rsidR="009840FD" w:rsidRDefault="009840FD" w:rsidP="00984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С. Корчугановой</w:t>
            </w:r>
          </w:p>
          <w:p w14:paraId="79E184C1" w14:textId="77777777" w:rsidR="009840FD" w:rsidRDefault="009840FD">
            <w:pPr>
              <w:jc w:val="both"/>
              <w:rPr>
                <w:sz w:val="24"/>
                <w:szCs w:val="24"/>
              </w:rPr>
            </w:pPr>
          </w:p>
        </w:tc>
      </w:tr>
    </w:tbl>
    <w:p w14:paraId="606183D7" w14:textId="77777777" w:rsidR="00AE2FB1" w:rsidRDefault="00510CD0" w:rsidP="00AE2FB1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FD654D">
        <w:rPr>
          <w:rFonts w:eastAsia="Calibri"/>
          <w:sz w:val="24"/>
          <w:szCs w:val="24"/>
          <w:lang w:eastAsia="en-US"/>
        </w:rPr>
        <w:t>Уважаем</w:t>
      </w:r>
      <w:r w:rsidR="00D37ABD">
        <w:rPr>
          <w:rFonts w:eastAsia="Calibri"/>
          <w:sz w:val="24"/>
          <w:szCs w:val="24"/>
          <w:lang w:eastAsia="en-US"/>
        </w:rPr>
        <w:t>ая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D37ABD">
        <w:rPr>
          <w:rFonts w:eastAsia="Calibri"/>
          <w:sz w:val="24"/>
          <w:szCs w:val="24"/>
          <w:lang w:eastAsia="en-US"/>
        </w:rPr>
        <w:t>Анастасия Сергеевна</w:t>
      </w:r>
      <w:r w:rsidRPr="00FD654D">
        <w:rPr>
          <w:rFonts w:eastAsia="Calibri"/>
          <w:sz w:val="24"/>
          <w:szCs w:val="24"/>
          <w:lang w:eastAsia="en-US"/>
        </w:rPr>
        <w:t>!</w:t>
      </w:r>
    </w:p>
    <w:p w14:paraId="180BC6B2" w14:textId="77777777" w:rsidR="00AE2FB1" w:rsidRDefault="00AE2FB1" w:rsidP="00AE2FB1">
      <w:pPr>
        <w:widowControl/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14:paraId="16D24A3F" w14:textId="77777777" w:rsidR="00807BF0" w:rsidRDefault="00C43358" w:rsidP="00971951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AE2FB1">
        <w:rPr>
          <w:rFonts w:eastAsia="Calibri"/>
          <w:sz w:val="24"/>
          <w:szCs w:val="24"/>
          <w:lang w:eastAsia="en-US"/>
        </w:rPr>
        <w:t xml:space="preserve">Просим Вас </w:t>
      </w:r>
      <w:r w:rsidRPr="00AE2FB1">
        <w:rPr>
          <w:sz w:val="24"/>
          <w:szCs w:val="24"/>
        </w:rPr>
        <w:t xml:space="preserve">на официальном сайте администрации </w:t>
      </w:r>
      <w:r w:rsidR="009840FD">
        <w:rPr>
          <w:sz w:val="24"/>
          <w:szCs w:val="24"/>
        </w:rPr>
        <w:t xml:space="preserve">Холмского </w:t>
      </w:r>
      <w:r w:rsidRPr="00AE2FB1">
        <w:rPr>
          <w:sz w:val="24"/>
          <w:szCs w:val="24"/>
        </w:rPr>
        <w:t xml:space="preserve">муниципального </w:t>
      </w:r>
      <w:r w:rsidR="00735465" w:rsidRPr="00AE2FB1">
        <w:rPr>
          <w:sz w:val="24"/>
          <w:szCs w:val="24"/>
        </w:rPr>
        <w:t>округ</w:t>
      </w:r>
      <w:r w:rsidR="009840FD">
        <w:rPr>
          <w:sz w:val="24"/>
          <w:szCs w:val="24"/>
        </w:rPr>
        <w:t xml:space="preserve">а Сахалинской области </w:t>
      </w:r>
      <w:r w:rsidR="00735465" w:rsidRPr="00AE2FB1">
        <w:rPr>
          <w:sz w:val="24"/>
          <w:szCs w:val="24"/>
        </w:rPr>
        <w:t>kholmsk.sakhalin.gov.ru</w:t>
      </w:r>
      <w:r w:rsidR="009840FD">
        <w:rPr>
          <w:sz w:val="24"/>
          <w:szCs w:val="24"/>
        </w:rPr>
        <w:t xml:space="preserve"> </w:t>
      </w:r>
      <w:r w:rsidR="0028045F">
        <w:rPr>
          <w:sz w:val="24"/>
          <w:szCs w:val="24"/>
        </w:rPr>
        <w:t xml:space="preserve">разместить </w:t>
      </w:r>
    </w:p>
    <w:p w14:paraId="1C77137A" w14:textId="77777777" w:rsidR="00807BF0" w:rsidRDefault="00807BF0" w:rsidP="00971951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1). </w:t>
      </w:r>
      <w:r w:rsidRPr="00D774DC">
        <w:rPr>
          <w:b/>
          <w:bCs/>
          <w:sz w:val="24"/>
          <w:szCs w:val="24"/>
        </w:rPr>
        <w:t>В разделе «Мероприятия»</w:t>
      </w:r>
      <w:r>
        <w:rPr>
          <w:sz w:val="24"/>
          <w:szCs w:val="24"/>
        </w:rPr>
        <w:t xml:space="preserve"> обновить информацию</w:t>
      </w:r>
    </w:p>
    <w:p w14:paraId="1F32F8D4" w14:textId="77777777" w:rsidR="00807BF0" w:rsidRDefault="00807BF0" w:rsidP="00971951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</w:p>
    <w:p w14:paraId="018097C3" w14:textId="77777777" w:rsidR="00807BF0" w:rsidRPr="00D774DC" w:rsidRDefault="00807BF0" w:rsidP="00807BF0">
      <w:pPr>
        <w:pStyle w:val="ac"/>
        <w:shd w:val="clear" w:color="auto" w:fill="FFFFFF"/>
        <w:spacing w:before="0" w:after="0"/>
        <w:jc w:val="center"/>
        <w:outlineLvl w:val="4"/>
        <w:rPr>
          <w:rFonts w:ascii="Arial" w:hAnsi="Arial" w:cs="Arial"/>
          <w:color w:val="1A1A1A"/>
        </w:rPr>
      </w:pPr>
      <w:r w:rsidRPr="00D774DC">
        <w:rPr>
          <w:rFonts w:ascii="Arial" w:hAnsi="Arial" w:cs="Arial"/>
          <w:color w:val="1A1A1A"/>
        </w:rPr>
        <w:t>График проведения ярмарок выходного дня</w:t>
      </w:r>
    </w:p>
    <w:p w14:paraId="3D4AD6E7" w14:textId="77777777" w:rsidR="00807BF0" w:rsidRPr="00D774DC" w:rsidRDefault="00807BF0" w:rsidP="00807BF0">
      <w:pPr>
        <w:pStyle w:val="ac"/>
        <w:shd w:val="clear" w:color="auto" w:fill="FFFFFF"/>
        <w:spacing w:before="0" w:after="0"/>
        <w:jc w:val="center"/>
        <w:outlineLvl w:val="4"/>
        <w:rPr>
          <w:rFonts w:ascii="Arial" w:hAnsi="Arial" w:cs="Arial"/>
          <w:color w:val="1A1A1A"/>
        </w:rPr>
      </w:pPr>
      <w:r w:rsidRPr="00D774DC">
        <w:rPr>
          <w:rFonts w:ascii="Arial" w:hAnsi="Arial" w:cs="Arial"/>
          <w:color w:val="1A1A1A"/>
        </w:rPr>
        <w:t>на территории Холмского муниципального округа Сахалинской области</w:t>
      </w:r>
    </w:p>
    <w:p w14:paraId="7B232532" w14:textId="77777777" w:rsidR="00807BF0" w:rsidRPr="00D774DC" w:rsidRDefault="00807BF0" w:rsidP="00807BF0">
      <w:pPr>
        <w:pStyle w:val="4"/>
        <w:shd w:val="clear" w:color="auto" w:fill="FFFFFF"/>
        <w:spacing w:before="0" w:after="0"/>
        <w:jc w:val="center"/>
        <w:rPr>
          <w:rFonts w:ascii="Arial" w:hAnsi="Arial" w:cs="Arial"/>
          <w:b w:val="0"/>
          <w:bCs w:val="0"/>
          <w:color w:val="1A1A1A"/>
          <w:sz w:val="21"/>
          <w:szCs w:val="21"/>
        </w:rPr>
      </w:pPr>
      <w:r w:rsidRPr="00D774DC">
        <w:rPr>
          <w:rFonts w:ascii="Arial" w:hAnsi="Arial" w:cs="Arial"/>
          <w:b w:val="0"/>
          <w:bCs w:val="0"/>
          <w:color w:val="1A1A1A"/>
          <w:sz w:val="21"/>
          <w:szCs w:val="21"/>
        </w:rPr>
        <w:t>на третий квартал 2025 года</w:t>
      </w:r>
    </w:p>
    <w:p w14:paraId="0E56ED32" w14:textId="77777777" w:rsidR="00807BF0" w:rsidRDefault="00807BF0" w:rsidP="00807BF0">
      <w:r>
        <w:rPr>
          <w:rFonts w:ascii="Arial" w:hAnsi="Arial" w:cs="Arial"/>
          <w:color w:val="1A1A1A"/>
          <w:sz w:val="21"/>
          <w:szCs w:val="21"/>
        </w:rPr>
        <w:br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1701"/>
      </w:tblGrid>
      <w:tr w:rsidR="00807BF0" w14:paraId="00BCC726" w14:textId="77777777" w:rsidTr="00807BF0">
        <w:trPr>
          <w:jc w:val="center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D65EB9" w14:textId="77777777" w:rsidR="00807BF0" w:rsidRDefault="00807BF0">
            <w:pPr>
              <w:pStyle w:val="ac"/>
              <w:spacing w:before="0" w:after="0"/>
              <w:rPr>
                <w:rFonts w:ascii="Arial" w:hAnsi="Arial" w:cs="Arial"/>
                <w:color w:val="1A1A1A"/>
              </w:rPr>
            </w:pPr>
            <w:r>
              <w:rPr>
                <w:rFonts w:ascii="Arial" w:hAnsi="Arial" w:cs="Arial"/>
                <w:color w:val="1A1A1A"/>
              </w:rPr>
              <w:t>Июль 2025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CA497" w14:textId="77777777" w:rsidR="00807BF0" w:rsidRDefault="00807BF0">
            <w:pPr>
              <w:pStyle w:val="ac"/>
              <w:spacing w:before="0" w:after="0"/>
              <w:rPr>
                <w:rFonts w:ascii="Arial" w:hAnsi="Arial" w:cs="Arial"/>
                <w:color w:val="1A1A1A"/>
              </w:rPr>
            </w:pPr>
            <w:r>
              <w:rPr>
                <w:rFonts w:ascii="Arial" w:hAnsi="Arial" w:cs="Arial"/>
                <w:color w:val="1A1A1A"/>
              </w:rPr>
              <w:t>Август 2025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431657" w14:textId="77777777" w:rsidR="00807BF0" w:rsidRDefault="00807BF0">
            <w:pPr>
              <w:pStyle w:val="ac"/>
              <w:spacing w:before="0" w:after="0"/>
              <w:rPr>
                <w:rFonts w:ascii="Arial" w:hAnsi="Arial" w:cs="Arial"/>
                <w:color w:val="1A1A1A"/>
              </w:rPr>
            </w:pPr>
            <w:r>
              <w:rPr>
                <w:rFonts w:ascii="Arial" w:hAnsi="Arial" w:cs="Arial"/>
                <w:color w:val="1A1A1A"/>
              </w:rPr>
              <w:t>Сентябрь 2025</w:t>
            </w:r>
          </w:p>
        </w:tc>
      </w:tr>
      <w:tr w:rsidR="00807BF0" w14:paraId="3BADBC77" w14:textId="77777777" w:rsidTr="00807BF0">
        <w:trPr>
          <w:jc w:val="center"/>
        </w:trPr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30B17A" w14:textId="77777777" w:rsidR="00807BF0" w:rsidRDefault="00807BF0">
            <w:pPr>
              <w:pStyle w:val="ac"/>
              <w:spacing w:before="0" w:after="0"/>
              <w:rPr>
                <w:rFonts w:ascii="Arial" w:hAnsi="Arial" w:cs="Arial"/>
                <w:color w:val="1A1A1A"/>
              </w:rPr>
            </w:pPr>
            <w:r>
              <w:rPr>
                <w:sz w:val="24"/>
              </w:rPr>
              <w:t>05</w:t>
            </w:r>
            <w:r w:rsidRPr="007555A3">
              <w:rPr>
                <w:sz w:val="24"/>
              </w:rPr>
              <w:t>.0</w:t>
            </w:r>
            <w:r>
              <w:rPr>
                <w:sz w:val="24"/>
              </w:rPr>
              <w:t>7</w:t>
            </w:r>
            <w:r w:rsidRPr="007555A3">
              <w:rPr>
                <w:sz w:val="24"/>
              </w:rPr>
              <w:t xml:space="preserve">.2025, </w:t>
            </w:r>
            <w:r>
              <w:rPr>
                <w:sz w:val="24"/>
              </w:rPr>
              <w:t>12</w:t>
            </w:r>
            <w:r w:rsidRPr="007555A3">
              <w:rPr>
                <w:sz w:val="24"/>
              </w:rPr>
              <w:t>.0</w:t>
            </w:r>
            <w:r>
              <w:rPr>
                <w:sz w:val="24"/>
              </w:rPr>
              <w:t>7</w:t>
            </w:r>
            <w:r w:rsidRPr="007555A3">
              <w:rPr>
                <w:sz w:val="24"/>
              </w:rPr>
              <w:t xml:space="preserve">.2025, </w:t>
            </w:r>
            <w:r>
              <w:rPr>
                <w:sz w:val="24"/>
              </w:rPr>
              <w:t>19</w:t>
            </w:r>
            <w:r w:rsidRPr="007555A3">
              <w:rPr>
                <w:sz w:val="24"/>
              </w:rPr>
              <w:t>.0</w:t>
            </w:r>
            <w:r>
              <w:rPr>
                <w:sz w:val="24"/>
              </w:rPr>
              <w:t>7</w:t>
            </w:r>
            <w:r w:rsidRPr="007555A3">
              <w:rPr>
                <w:sz w:val="24"/>
              </w:rPr>
              <w:t xml:space="preserve">.2025, </w:t>
            </w:r>
            <w:r>
              <w:rPr>
                <w:sz w:val="24"/>
              </w:rPr>
              <w:t>26</w:t>
            </w:r>
            <w:r w:rsidRPr="007555A3">
              <w:rPr>
                <w:sz w:val="24"/>
              </w:rPr>
              <w:t>.0</w:t>
            </w:r>
            <w:r>
              <w:rPr>
                <w:sz w:val="24"/>
              </w:rPr>
              <w:t>7</w:t>
            </w:r>
            <w:r w:rsidRPr="007555A3">
              <w:rPr>
                <w:sz w:val="24"/>
              </w:rPr>
              <w:t>.2025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1589C3" w14:textId="77777777" w:rsidR="00807BF0" w:rsidRDefault="00807BF0">
            <w:pPr>
              <w:pStyle w:val="ac"/>
              <w:spacing w:before="0" w:after="0"/>
              <w:rPr>
                <w:rFonts w:ascii="Arial" w:hAnsi="Arial" w:cs="Arial"/>
                <w:color w:val="1A1A1A"/>
              </w:rPr>
            </w:pPr>
            <w:r>
              <w:rPr>
                <w:sz w:val="24"/>
              </w:rPr>
              <w:t>02</w:t>
            </w:r>
            <w:r w:rsidRPr="007555A3">
              <w:rPr>
                <w:sz w:val="24"/>
              </w:rPr>
              <w:t>.0</w:t>
            </w:r>
            <w:r>
              <w:rPr>
                <w:sz w:val="24"/>
              </w:rPr>
              <w:t>8</w:t>
            </w:r>
            <w:r w:rsidRPr="007555A3">
              <w:rPr>
                <w:sz w:val="24"/>
              </w:rPr>
              <w:t xml:space="preserve">.2025, </w:t>
            </w:r>
            <w:r>
              <w:rPr>
                <w:sz w:val="24"/>
              </w:rPr>
              <w:t>09</w:t>
            </w:r>
            <w:r w:rsidRPr="007555A3">
              <w:rPr>
                <w:sz w:val="24"/>
              </w:rPr>
              <w:t>.0</w:t>
            </w:r>
            <w:r>
              <w:rPr>
                <w:sz w:val="24"/>
              </w:rPr>
              <w:t>8</w:t>
            </w:r>
            <w:r w:rsidRPr="007555A3">
              <w:rPr>
                <w:sz w:val="24"/>
              </w:rPr>
              <w:t xml:space="preserve">.2025, </w:t>
            </w:r>
            <w:r>
              <w:rPr>
                <w:sz w:val="24"/>
              </w:rPr>
              <w:t>16</w:t>
            </w:r>
            <w:r w:rsidRPr="007555A3">
              <w:rPr>
                <w:sz w:val="24"/>
              </w:rPr>
              <w:t>.0</w:t>
            </w:r>
            <w:r>
              <w:rPr>
                <w:sz w:val="24"/>
              </w:rPr>
              <w:t>8</w:t>
            </w:r>
            <w:r w:rsidRPr="007555A3">
              <w:rPr>
                <w:sz w:val="24"/>
              </w:rPr>
              <w:t xml:space="preserve">.2025, </w:t>
            </w:r>
            <w:r>
              <w:rPr>
                <w:sz w:val="24"/>
              </w:rPr>
              <w:t>23</w:t>
            </w:r>
            <w:r w:rsidRPr="007555A3">
              <w:rPr>
                <w:sz w:val="24"/>
              </w:rPr>
              <w:t>.0</w:t>
            </w:r>
            <w:r>
              <w:rPr>
                <w:sz w:val="24"/>
              </w:rPr>
              <w:t>8</w:t>
            </w:r>
            <w:r w:rsidRPr="007555A3">
              <w:rPr>
                <w:sz w:val="24"/>
              </w:rPr>
              <w:t xml:space="preserve">.2025, </w:t>
            </w:r>
            <w:r>
              <w:rPr>
                <w:sz w:val="24"/>
              </w:rPr>
              <w:t>30</w:t>
            </w:r>
            <w:r w:rsidRPr="007555A3">
              <w:rPr>
                <w:sz w:val="24"/>
              </w:rPr>
              <w:t>.0</w:t>
            </w:r>
            <w:r>
              <w:rPr>
                <w:sz w:val="24"/>
              </w:rPr>
              <w:t>8</w:t>
            </w:r>
            <w:r w:rsidRPr="007555A3">
              <w:rPr>
                <w:sz w:val="24"/>
              </w:rPr>
              <w:t>.2025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52C720" w14:textId="77777777" w:rsidR="00807BF0" w:rsidRDefault="00807BF0">
            <w:pPr>
              <w:pStyle w:val="ac"/>
              <w:spacing w:before="0" w:after="0"/>
              <w:rPr>
                <w:rFonts w:ascii="Arial" w:hAnsi="Arial" w:cs="Arial"/>
                <w:color w:val="1A1A1A"/>
              </w:rPr>
            </w:pPr>
            <w:r>
              <w:rPr>
                <w:sz w:val="24"/>
              </w:rPr>
              <w:t>06</w:t>
            </w:r>
            <w:r w:rsidRPr="007555A3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7555A3">
              <w:rPr>
                <w:sz w:val="24"/>
              </w:rPr>
              <w:t xml:space="preserve">.2025, </w:t>
            </w:r>
            <w:r>
              <w:rPr>
                <w:sz w:val="24"/>
              </w:rPr>
              <w:t>13</w:t>
            </w:r>
            <w:r w:rsidRPr="007555A3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Pr="007555A3">
              <w:rPr>
                <w:sz w:val="24"/>
              </w:rPr>
              <w:t>.2025</w:t>
            </w:r>
            <w:r>
              <w:rPr>
                <w:sz w:val="24"/>
              </w:rPr>
              <w:t>, 20.09.2025, 27.09.2025</w:t>
            </w:r>
          </w:p>
        </w:tc>
      </w:tr>
    </w:tbl>
    <w:p w14:paraId="1323F0A8" w14:textId="77777777" w:rsidR="00807BF0" w:rsidRDefault="00807BF0" w:rsidP="00971951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</w:p>
    <w:p w14:paraId="64D4252F" w14:textId="77777777" w:rsidR="00807BF0" w:rsidRDefault="00807BF0" w:rsidP="00971951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Дополнительно данную информацию обновить в разделе Экономика/Потребительский рынок/График проведения ярмарок.</w:t>
      </w:r>
    </w:p>
    <w:p w14:paraId="39A37935" w14:textId="77777777" w:rsidR="00807BF0" w:rsidRDefault="00807BF0" w:rsidP="00971951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</w:p>
    <w:p w14:paraId="4F6DA6C4" w14:textId="77777777" w:rsidR="007B5ECD" w:rsidRDefault="00807BF0" w:rsidP="00971951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2). </w:t>
      </w:r>
      <w:r w:rsidRPr="00D774DC">
        <w:rPr>
          <w:b/>
          <w:bCs/>
          <w:sz w:val="24"/>
          <w:szCs w:val="24"/>
        </w:rPr>
        <w:t>В</w:t>
      </w:r>
      <w:r w:rsidR="0028045F" w:rsidRPr="00D774DC">
        <w:rPr>
          <w:b/>
          <w:bCs/>
          <w:sz w:val="24"/>
          <w:szCs w:val="24"/>
        </w:rPr>
        <w:t xml:space="preserve"> информационных сообщениях</w:t>
      </w:r>
      <w:r w:rsidR="0028045F">
        <w:rPr>
          <w:sz w:val="24"/>
          <w:szCs w:val="24"/>
        </w:rPr>
        <w:t xml:space="preserve"> размесить информацию</w:t>
      </w:r>
      <w:r w:rsidR="007B5ECD">
        <w:rPr>
          <w:sz w:val="24"/>
          <w:szCs w:val="24"/>
        </w:rPr>
        <w:t>:</w:t>
      </w:r>
    </w:p>
    <w:p w14:paraId="3CA3961A" w14:textId="77777777" w:rsidR="0028045F" w:rsidRDefault="0028045F" w:rsidP="00971951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</w:p>
    <w:p w14:paraId="6AC248AC" w14:textId="77777777" w:rsidR="00015760" w:rsidRPr="00D774DC" w:rsidRDefault="0028045F" w:rsidP="0028045F">
      <w:pPr>
        <w:widowControl/>
        <w:numPr>
          <w:ilvl w:val="0"/>
          <w:numId w:val="31"/>
        </w:num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  <w:r w:rsidRPr="00D774DC">
        <w:rPr>
          <w:b/>
          <w:bCs/>
          <w:sz w:val="24"/>
          <w:szCs w:val="24"/>
        </w:rPr>
        <w:t>Выездная торговля в селах Холмского муниципального округа!</w:t>
      </w:r>
    </w:p>
    <w:p w14:paraId="3A6AD789" w14:textId="77777777" w:rsidR="0028045F" w:rsidRDefault="0028045F" w:rsidP="0028045F">
      <w:pPr>
        <w:widowControl/>
        <w:overflowPunct/>
        <w:autoSpaceDE/>
        <w:autoSpaceDN/>
        <w:adjustRightInd/>
        <w:ind w:left="1068"/>
        <w:jc w:val="both"/>
        <w:textAlignment w:val="auto"/>
        <w:rPr>
          <w:sz w:val="24"/>
          <w:szCs w:val="24"/>
        </w:rPr>
      </w:pPr>
    </w:p>
    <w:p w14:paraId="2FDB6F93" w14:textId="77777777" w:rsidR="00807BF0" w:rsidRDefault="00807BF0" w:rsidP="00B57FAE">
      <w:pPr>
        <w:widowControl/>
        <w:overflowPunct/>
        <w:autoSpaceDE/>
        <w:autoSpaceDN/>
        <w:adjustRightInd/>
        <w:ind w:left="567"/>
        <w:jc w:val="both"/>
        <w:textAlignment w:val="auto"/>
        <w:rPr>
          <w:b/>
          <w:bCs/>
          <w:sz w:val="24"/>
          <w:szCs w:val="24"/>
        </w:rPr>
      </w:pPr>
      <w:r w:rsidRPr="00807BF0">
        <w:rPr>
          <w:sz w:val="24"/>
          <w:szCs w:val="24"/>
        </w:rPr>
        <w:t>Среда,</w:t>
      </w:r>
      <w:r>
        <w:rPr>
          <w:b/>
          <w:bCs/>
          <w:sz w:val="24"/>
          <w:szCs w:val="24"/>
        </w:rPr>
        <w:t xml:space="preserve"> 09 июля 2025 года, </w:t>
      </w:r>
      <w:r w:rsidRPr="00807BF0">
        <w:rPr>
          <w:sz w:val="24"/>
          <w:szCs w:val="24"/>
        </w:rPr>
        <w:t>выездная торговля</w:t>
      </w:r>
    </w:p>
    <w:p w14:paraId="105414DA" w14:textId="77777777" w:rsidR="00807BF0" w:rsidRDefault="00807BF0" w:rsidP="00B57FAE">
      <w:pPr>
        <w:widowControl/>
        <w:overflowPunct/>
        <w:autoSpaceDE/>
        <w:autoSpaceDN/>
        <w:adjustRightInd/>
        <w:ind w:left="567"/>
        <w:jc w:val="both"/>
        <w:textAlignment w:val="auto"/>
        <w:rPr>
          <w:b/>
          <w:bCs/>
          <w:sz w:val="24"/>
          <w:szCs w:val="24"/>
        </w:rPr>
      </w:pPr>
    </w:p>
    <w:p w14:paraId="04B09663" w14:textId="77777777" w:rsidR="00807BF0" w:rsidRDefault="00807BF0" w:rsidP="00807BF0">
      <w:pPr>
        <w:widowControl/>
        <w:numPr>
          <w:ilvl w:val="0"/>
          <w:numId w:val="33"/>
        </w:num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г. Холмск, пл. Ленина с 10-00 до 14-00 часов (плодоовощная продукция, молочная продукция)</w:t>
      </w:r>
    </w:p>
    <w:p w14:paraId="0586075F" w14:textId="77777777" w:rsidR="00807BF0" w:rsidRDefault="00807BF0" w:rsidP="00807BF0">
      <w:pPr>
        <w:widowControl/>
        <w:overflowPunct/>
        <w:autoSpaceDE/>
        <w:autoSpaceDN/>
        <w:adjustRightInd/>
        <w:ind w:left="1287"/>
        <w:jc w:val="both"/>
        <w:textAlignment w:val="auto"/>
        <w:rPr>
          <w:b/>
          <w:bCs/>
          <w:sz w:val="24"/>
          <w:szCs w:val="24"/>
        </w:rPr>
      </w:pPr>
    </w:p>
    <w:p w14:paraId="01D56BDB" w14:textId="77777777" w:rsidR="0028045F" w:rsidRDefault="00807BF0" w:rsidP="00B57FAE">
      <w:pPr>
        <w:widowControl/>
        <w:overflowPunct/>
        <w:autoSpaceDE/>
        <w:autoSpaceDN/>
        <w:adjustRightInd/>
        <w:ind w:left="567"/>
        <w:jc w:val="both"/>
        <w:textAlignment w:val="auto"/>
        <w:rPr>
          <w:sz w:val="24"/>
          <w:szCs w:val="24"/>
        </w:rPr>
      </w:pPr>
      <w:r w:rsidRPr="00807BF0">
        <w:rPr>
          <w:sz w:val="24"/>
          <w:szCs w:val="24"/>
        </w:rPr>
        <w:t>Пятница,</w:t>
      </w:r>
      <w:r>
        <w:rPr>
          <w:b/>
          <w:bCs/>
          <w:sz w:val="24"/>
          <w:szCs w:val="24"/>
        </w:rPr>
        <w:t xml:space="preserve"> 11</w:t>
      </w:r>
      <w:r w:rsidR="002D7879" w:rsidRPr="002D7879">
        <w:rPr>
          <w:b/>
          <w:bCs/>
          <w:sz w:val="24"/>
          <w:szCs w:val="24"/>
        </w:rPr>
        <w:t xml:space="preserve"> ию</w:t>
      </w:r>
      <w:r>
        <w:rPr>
          <w:b/>
          <w:bCs/>
          <w:sz w:val="24"/>
          <w:szCs w:val="24"/>
        </w:rPr>
        <w:t>л</w:t>
      </w:r>
      <w:r w:rsidR="002D7879" w:rsidRPr="002D7879">
        <w:rPr>
          <w:b/>
          <w:bCs/>
          <w:sz w:val="24"/>
          <w:szCs w:val="24"/>
        </w:rPr>
        <w:t>я 2025 года</w:t>
      </w:r>
      <w:r w:rsidR="002D7879">
        <w:rPr>
          <w:sz w:val="24"/>
          <w:szCs w:val="24"/>
        </w:rPr>
        <w:t>, выездная торговля:</w:t>
      </w:r>
    </w:p>
    <w:p w14:paraId="739767B4" w14:textId="77777777" w:rsidR="002D7879" w:rsidRDefault="002D7879" w:rsidP="0028045F">
      <w:pPr>
        <w:widowControl/>
        <w:overflowPunct/>
        <w:autoSpaceDE/>
        <w:autoSpaceDN/>
        <w:adjustRightInd/>
        <w:ind w:left="1068"/>
        <w:jc w:val="both"/>
        <w:textAlignment w:val="auto"/>
        <w:rPr>
          <w:sz w:val="24"/>
          <w:szCs w:val="24"/>
        </w:rPr>
      </w:pPr>
    </w:p>
    <w:p w14:paraId="1272589C" w14:textId="77777777" w:rsidR="00807BF0" w:rsidRDefault="002D7879" w:rsidP="00807BF0">
      <w:pPr>
        <w:widowControl/>
        <w:numPr>
          <w:ilvl w:val="0"/>
          <w:numId w:val="32"/>
        </w:numPr>
        <w:overflowPunct/>
        <w:autoSpaceDE/>
        <w:autoSpaceDN/>
        <w:adjustRightInd/>
        <w:ind w:left="1134" w:firstLine="0"/>
        <w:jc w:val="both"/>
        <w:textAlignment w:val="auto"/>
        <w:rPr>
          <w:sz w:val="24"/>
          <w:szCs w:val="24"/>
        </w:rPr>
      </w:pPr>
      <w:r w:rsidRPr="00B57FAE">
        <w:rPr>
          <w:b/>
          <w:bCs/>
          <w:sz w:val="24"/>
          <w:szCs w:val="24"/>
        </w:rPr>
        <w:t>с. Пожарское</w:t>
      </w:r>
      <w:r w:rsidRPr="00B57FAE">
        <w:rPr>
          <w:sz w:val="24"/>
          <w:szCs w:val="24"/>
        </w:rPr>
        <w:t>, ул. Новая, в районе дома № 2 с 10-30 до 12-30 часов</w:t>
      </w:r>
      <w:r w:rsidR="00B57FAE" w:rsidRPr="00B57FAE">
        <w:rPr>
          <w:sz w:val="24"/>
          <w:szCs w:val="24"/>
        </w:rPr>
        <w:t xml:space="preserve"> (</w:t>
      </w:r>
      <w:r w:rsidRPr="00B57FAE">
        <w:rPr>
          <w:sz w:val="24"/>
          <w:szCs w:val="24"/>
        </w:rPr>
        <w:t>колбасные, кондитерские изделия, овощи, молочная и мясная продукция, бакалея</w:t>
      </w:r>
      <w:r w:rsidR="00B57FAE" w:rsidRPr="00B57FAE">
        <w:rPr>
          <w:sz w:val="24"/>
          <w:szCs w:val="24"/>
        </w:rPr>
        <w:t>)</w:t>
      </w:r>
      <w:r w:rsidRPr="00B57FAE">
        <w:rPr>
          <w:sz w:val="24"/>
          <w:szCs w:val="24"/>
        </w:rPr>
        <w:t>;</w:t>
      </w:r>
    </w:p>
    <w:p w14:paraId="47BE1896" w14:textId="77777777" w:rsidR="00807BF0" w:rsidRPr="00807BF0" w:rsidRDefault="00807BF0" w:rsidP="00807BF0">
      <w:pPr>
        <w:widowControl/>
        <w:numPr>
          <w:ilvl w:val="0"/>
          <w:numId w:val="32"/>
        </w:numPr>
        <w:overflowPunct/>
        <w:autoSpaceDE/>
        <w:autoSpaceDN/>
        <w:adjustRightInd/>
        <w:ind w:left="1134" w:firstLine="0"/>
        <w:jc w:val="both"/>
        <w:textAlignment w:val="auto"/>
        <w:rPr>
          <w:sz w:val="24"/>
          <w:szCs w:val="24"/>
        </w:rPr>
      </w:pPr>
      <w:r w:rsidRPr="00807BF0">
        <w:rPr>
          <w:b/>
          <w:bCs/>
          <w:sz w:val="24"/>
          <w:szCs w:val="24"/>
        </w:rPr>
        <w:t>с. Чапланово</w:t>
      </w:r>
      <w:r w:rsidRPr="00807BF0">
        <w:rPr>
          <w:sz w:val="24"/>
          <w:szCs w:val="24"/>
        </w:rPr>
        <w:t>, в районе магазина "Тиабут" по ул. Советская, 29</w:t>
      </w:r>
      <w:r>
        <w:rPr>
          <w:sz w:val="24"/>
          <w:szCs w:val="24"/>
        </w:rPr>
        <w:t xml:space="preserve"> </w:t>
      </w:r>
      <w:r w:rsidRPr="00807BF0">
        <w:rPr>
          <w:sz w:val="24"/>
          <w:szCs w:val="24"/>
        </w:rPr>
        <w:t>с 10-00 до 14-00 часов</w:t>
      </w:r>
      <w:r>
        <w:rPr>
          <w:sz w:val="24"/>
          <w:szCs w:val="24"/>
        </w:rPr>
        <w:t xml:space="preserve"> (</w:t>
      </w:r>
      <w:r w:rsidRPr="00807BF0">
        <w:rPr>
          <w:sz w:val="24"/>
          <w:szCs w:val="24"/>
        </w:rPr>
        <w:t>колбасы, сыры, масло, бакалея</w:t>
      </w:r>
      <w:r>
        <w:rPr>
          <w:sz w:val="24"/>
          <w:szCs w:val="24"/>
        </w:rPr>
        <w:t>)</w:t>
      </w:r>
    </w:p>
    <w:p w14:paraId="62C20A02" w14:textId="77777777" w:rsidR="002D7879" w:rsidRDefault="002D7879" w:rsidP="00B57FAE">
      <w:pPr>
        <w:widowControl/>
        <w:overflowPunct/>
        <w:autoSpaceDE/>
        <w:autoSpaceDN/>
        <w:adjustRightInd/>
        <w:ind w:left="1134"/>
        <w:jc w:val="both"/>
        <w:textAlignment w:val="auto"/>
        <w:rPr>
          <w:sz w:val="24"/>
          <w:szCs w:val="24"/>
        </w:rPr>
      </w:pPr>
    </w:p>
    <w:p w14:paraId="4906CE8F" w14:textId="77777777" w:rsidR="002D7879" w:rsidRDefault="002D7879" w:rsidP="00B57FAE">
      <w:pPr>
        <w:widowControl/>
        <w:overflowPunct/>
        <w:autoSpaceDE/>
        <w:autoSpaceDN/>
        <w:adjustRightInd/>
        <w:ind w:left="1418"/>
        <w:jc w:val="both"/>
        <w:textAlignment w:val="auto"/>
        <w:rPr>
          <w:sz w:val="24"/>
          <w:szCs w:val="24"/>
        </w:rPr>
      </w:pPr>
    </w:p>
    <w:p w14:paraId="252F2A01" w14:textId="77777777" w:rsidR="00B57FAE" w:rsidRPr="00AF2729" w:rsidRDefault="00B57FAE" w:rsidP="00C4511A">
      <w:pPr>
        <w:widowControl/>
        <w:numPr>
          <w:ilvl w:val="0"/>
          <w:numId w:val="31"/>
        </w:num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  <w:r w:rsidRPr="00AF2729">
        <w:rPr>
          <w:b/>
          <w:bCs/>
          <w:sz w:val="24"/>
          <w:szCs w:val="24"/>
        </w:rPr>
        <w:t>Традиционная ярмарка выходного дня в г. Холмск!</w:t>
      </w:r>
    </w:p>
    <w:p w14:paraId="1D6B2AFA" w14:textId="77777777" w:rsidR="00B57FAE" w:rsidRDefault="00B57FAE" w:rsidP="00B57FAE">
      <w:pPr>
        <w:widowControl/>
        <w:overflowPunct/>
        <w:autoSpaceDE/>
        <w:autoSpaceDN/>
        <w:adjustRightInd/>
        <w:ind w:left="1418"/>
        <w:jc w:val="both"/>
        <w:textAlignment w:val="auto"/>
        <w:rPr>
          <w:sz w:val="24"/>
          <w:szCs w:val="24"/>
        </w:rPr>
      </w:pPr>
    </w:p>
    <w:p w14:paraId="335C7EA8" w14:textId="77777777" w:rsidR="00B57FAE" w:rsidRPr="00B57FAE" w:rsidRDefault="00B57FAE" w:rsidP="00AF2729">
      <w:pPr>
        <w:widowControl/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B57FAE">
        <w:rPr>
          <w:sz w:val="24"/>
          <w:szCs w:val="24"/>
        </w:rPr>
        <w:t xml:space="preserve">В субботу </w:t>
      </w:r>
      <w:r w:rsidR="00D774DC">
        <w:rPr>
          <w:sz w:val="24"/>
          <w:szCs w:val="24"/>
        </w:rPr>
        <w:t>12</w:t>
      </w:r>
      <w:r w:rsidRPr="00B57FAE">
        <w:rPr>
          <w:sz w:val="24"/>
          <w:szCs w:val="24"/>
        </w:rPr>
        <w:t xml:space="preserve"> ию</w:t>
      </w:r>
      <w:r w:rsidR="00D774DC">
        <w:rPr>
          <w:sz w:val="24"/>
          <w:szCs w:val="24"/>
        </w:rPr>
        <w:t>л</w:t>
      </w:r>
      <w:r w:rsidRPr="00B57FAE">
        <w:rPr>
          <w:sz w:val="24"/>
          <w:szCs w:val="24"/>
        </w:rPr>
        <w:t>я 2025 года с 9.00 до 14.00 на площади Ленина состоится традиционная ярмарка выходного дня.</w:t>
      </w:r>
    </w:p>
    <w:p w14:paraId="7E73B198" w14:textId="77777777" w:rsidR="00B57FAE" w:rsidRPr="00B57FAE" w:rsidRDefault="00B57FAE" w:rsidP="00AF2729">
      <w:pPr>
        <w:widowControl/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B57FAE">
        <w:rPr>
          <w:sz w:val="24"/>
          <w:szCs w:val="24"/>
        </w:rPr>
        <w:t>К участию в ярмарке приглашаются юридические лица, индивидуальные предприниматели, осуществляющие оптовую и розничную торговлю продуктами питания, производство пищевой продукции, сельхозтоваропроизводителей, самозянятые сферы потребительского рынка, а также садоводческие огороднические и дачные некоммерческие объединения граждан.</w:t>
      </w:r>
    </w:p>
    <w:p w14:paraId="377107C2" w14:textId="77777777" w:rsidR="00AF2729" w:rsidRDefault="00B57FAE" w:rsidP="00AF2729">
      <w:pPr>
        <w:widowControl/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B57FAE">
        <w:rPr>
          <w:sz w:val="24"/>
          <w:szCs w:val="24"/>
        </w:rPr>
        <w:t xml:space="preserve">Подать заявку на получение муниципальной услуги «Выдача разрешения на участие в ярмарке» вы можете по ссылке </w:t>
      </w:r>
    </w:p>
    <w:p w14:paraId="06437AEA" w14:textId="77777777" w:rsidR="00B57FAE" w:rsidRPr="00B57FAE" w:rsidRDefault="00B57FAE" w:rsidP="00AF2729">
      <w:pPr>
        <w:widowControl/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B57FAE">
        <w:rPr>
          <w:sz w:val="24"/>
          <w:szCs w:val="24"/>
        </w:rPr>
        <w:t xml:space="preserve">https://gosuslugi65.ru/pgu/services/info/targets.htm?id=16936@egServiceTarget&amp;serviceId=10205@egService&amp;createId=2684@lktoUsluga. </w:t>
      </w:r>
    </w:p>
    <w:p w14:paraId="65CF29E3" w14:textId="77777777" w:rsidR="00B57FAE" w:rsidRPr="00B57FAE" w:rsidRDefault="00B57FAE" w:rsidP="00AF2729">
      <w:pPr>
        <w:widowControl/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B57FAE">
        <w:rPr>
          <w:sz w:val="24"/>
          <w:szCs w:val="24"/>
        </w:rPr>
        <w:t>Информацию по вопросам предоставления муниципальной услуги «Выдача разрешения на участие в ярмарке» можно получить в кабинете № 16 администрации Холмского муниципального округа либо по телефонам 8 (42433) 2-03-77, 2-03-32</w:t>
      </w:r>
      <w:r w:rsidR="00AF2729">
        <w:rPr>
          <w:sz w:val="24"/>
          <w:szCs w:val="24"/>
        </w:rPr>
        <w:t xml:space="preserve">                     </w:t>
      </w:r>
      <w:r w:rsidRPr="00B57FAE">
        <w:rPr>
          <w:sz w:val="24"/>
          <w:szCs w:val="24"/>
        </w:rPr>
        <w:t xml:space="preserve"> (г. Холмск, пл. Ленина, 4).</w:t>
      </w:r>
    </w:p>
    <w:p w14:paraId="5786E339" w14:textId="77777777" w:rsidR="00B57FAE" w:rsidRPr="00B57FAE" w:rsidRDefault="00B57FAE" w:rsidP="00AF2729">
      <w:pPr>
        <w:widowControl/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B57FAE">
        <w:rPr>
          <w:sz w:val="24"/>
          <w:szCs w:val="24"/>
        </w:rPr>
        <w:tab/>
      </w:r>
    </w:p>
    <w:p w14:paraId="6CC7E1EA" w14:textId="77777777" w:rsidR="00B57FAE" w:rsidRDefault="00B57FAE" w:rsidP="00B57FAE">
      <w:pPr>
        <w:widowControl/>
        <w:overflowPunct/>
        <w:autoSpaceDE/>
        <w:autoSpaceDN/>
        <w:adjustRightInd/>
        <w:ind w:left="1418"/>
        <w:jc w:val="both"/>
        <w:textAlignment w:val="auto"/>
        <w:rPr>
          <w:sz w:val="24"/>
          <w:szCs w:val="24"/>
        </w:rPr>
      </w:pPr>
      <w:r w:rsidRPr="00B57FAE">
        <w:rPr>
          <w:sz w:val="24"/>
          <w:szCs w:val="24"/>
        </w:rPr>
        <w:t>Приглашаем за покупками!</w:t>
      </w:r>
    </w:p>
    <w:p w14:paraId="4B32B08A" w14:textId="77777777" w:rsidR="00CF7047" w:rsidRPr="000038D4" w:rsidRDefault="00CF7047" w:rsidP="00CF7047">
      <w:pPr>
        <w:rPr>
          <w:sz w:val="24"/>
          <w:szCs w:val="24"/>
        </w:rPr>
      </w:pPr>
    </w:p>
    <w:p w14:paraId="72AB7293" w14:textId="77777777" w:rsidR="008152AF" w:rsidRPr="008152AF" w:rsidRDefault="008152AF" w:rsidP="008152AF">
      <w:pPr>
        <w:widowControl/>
        <w:numPr>
          <w:ilvl w:val="0"/>
          <w:numId w:val="31"/>
        </w:numPr>
        <w:overflowPunct/>
        <w:autoSpaceDE/>
        <w:adjustRightInd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8152AF">
        <w:rPr>
          <w:b/>
          <w:bCs/>
          <w:sz w:val="24"/>
          <w:szCs w:val="24"/>
        </w:rPr>
        <w:t>Места продажи изли</w:t>
      </w:r>
      <w:r>
        <w:rPr>
          <w:b/>
          <w:bCs/>
          <w:sz w:val="24"/>
          <w:szCs w:val="24"/>
        </w:rPr>
        <w:t>ш</w:t>
      </w:r>
      <w:r w:rsidRPr="008152AF">
        <w:rPr>
          <w:b/>
          <w:bCs/>
          <w:sz w:val="24"/>
          <w:szCs w:val="24"/>
        </w:rPr>
        <w:t>ков урожая</w:t>
      </w:r>
      <w:r>
        <w:rPr>
          <w:b/>
          <w:bCs/>
          <w:sz w:val="24"/>
          <w:szCs w:val="24"/>
        </w:rPr>
        <w:t xml:space="preserve"> </w:t>
      </w:r>
      <w:r w:rsidRPr="008152AF">
        <w:rPr>
          <w:b/>
          <w:bCs/>
          <w:sz w:val="24"/>
          <w:szCs w:val="24"/>
        </w:rPr>
        <w:t>!</w:t>
      </w:r>
    </w:p>
    <w:p w14:paraId="36576671" w14:textId="77777777" w:rsidR="008152AF" w:rsidRDefault="008152AF" w:rsidP="008152AF">
      <w:pPr>
        <w:widowControl/>
        <w:overflowPunct/>
        <w:autoSpaceDE/>
        <w:adjustRightInd/>
        <w:ind w:left="1068"/>
        <w:jc w:val="both"/>
        <w:rPr>
          <w:sz w:val="24"/>
          <w:szCs w:val="24"/>
        </w:rPr>
      </w:pPr>
    </w:p>
    <w:p w14:paraId="5201CC66" w14:textId="77777777" w:rsidR="008152AF" w:rsidRPr="008152AF" w:rsidRDefault="008152AF" w:rsidP="008152AF">
      <w:pPr>
        <w:widowControl/>
        <w:overflowPunct/>
        <w:autoSpaceDE/>
        <w:adjustRightInd/>
        <w:ind w:firstLine="1068"/>
        <w:jc w:val="both"/>
        <w:rPr>
          <w:sz w:val="24"/>
          <w:szCs w:val="24"/>
        </w:rPr>
      </w:pPr>
      <w:r w:rsidRPr="008152AF">
        <w:rPr>
          <w:sz w:val="24"/>
          <w:szCs w:val="24"/>
        </w:rPr>
        <w:t>Напоминаем, на территории Холмского муниципального округа действуют площадки для продажи излишков урожая с приусадебных и дачных участков по следующим адресам:</w:t>
      </w:r>
    </w:p>
    <w:p w14:paraId="2A0B4C9B" w14:textId="77777777" w:rsidR="008152AF" w:rsidRPr="008152AF" w:rsidRDefault="008152AF" w:rsidP="008152AF">
      <w:pPr>
        <w:widowControl/>
        <w:overflowPunct/>
        <w:autoSpaceDE/>
        <w:adjustRightInd/>
        <w:ind w:left="1068"/>
        <w:jc w:val="both"/>
        <w:rPr>
          <w:sz w:val="24"/>
          <w:szCs w:val="24"/>
        </w:rPr>
      </w:pPr>
      <w:r w:rsidRPr="008152AF">
        <w:rPr>
          <w:sz w:val="24"/>
          <w:szCs w:val="24"/>
        </w:rPr>
        <w:t>г. Холмск:</w:t>
      </w:r>
    </w:p>
    <w:p w14:paraId="0E86B133" w14:textId="77777777" w:rsidR="008152AF" w:rsidRPr="008152AF" w:rsidRDefault="008152AF" w:rsidP="008152AF">
      <w:pPr>
        <w:widowControl/>
        <w:overflowPunct/>
        <w:autoSpaceDE/>
        <w:adjustRightInd/>
        <w:ind w:left="1068"/>
        <w:jc w:val="both"/>
        <w:rPr>
          <w:sz w:val="24"/>
          <w:szCs w:val="24"/>
        </w:rPr>
      </w:pPr>
      <w:r w:rsidRPr="008152AF">
        <w:rPr>
          <w:sz w:val="24"/>
          <w:szCs w:val="24"/>
        </w:rPr>
        <w:t>- ул. Советская, в районе дома № 11;</w:t>
      </w:r>
    </w:p>
    <w:p w14:paraId="6048B1AA" w14:textId="77777777" w:rsidR="008152AF" w:rsidRPr="008152AF" w:rsidRDefault="008152AF" w:rsidP="008152AF">
      <w:pPr>
        <w:widowControl/>
        <w:overflowPunct/>
        <w:autoSpaceDE/>
        <w:adjustRightInd/>
        <w:ind w:left="1068"/>
        <w:jc w:val="both"/>
        <w:rPr>
          <w:sz w:val="24"/>
          <w:szCs w:val="24"/>
        </w:rPr>
      </w:pPr>
      <w:r w:rsidRPr="008152AF">
        <w:rPr>
          <w:sz w:val="24"/>
          <w:szCs w:val="24"/>
        </w:rPr>
        <w:t>- ул. Первомайская, в районе павильона «Молоко»;</w:t>
      </w:r>
    </w:p>
    <w:p w14:paraId="5FD4B32D" w14:textId="77777777" w:rsidR="008152AF" w:rsidRPr="008152AF" w:rsidRDefault="008152AF" w:rsidP="008152AF">
      <w:pPr>
        <w:widowControl/>
        <w:overflowPunct/>
        <w:autoSpaceDE/>
        <w:adjustRightInd/>
        <w:ind w:left="1068"/>
        <w:jc w:val="both"/>
        <w:rPr>
          <w:sz w:val="24"/>
          <w:szCs w:val="24"/>
        </w:rPr>
      </w:pPr>
      <w:r w:rsidRPr="008152AF">
        <w:rPr>
          <w:sz w:val="24"/>
          <w:szCs w:val="24"/>
        </w:rPr>
        <w:t>- ⁠ул. Советская, в районе дома N 72.</w:t>
      </w:r>
    </w:p>
    <w:p w14:paraId="7DEABF2D" w14:textId="77777777" w:rsidR="008152AF" w:rsidRPr="008152AF" w:rsidRDefault="008152AF" w:rsidP="008152AF">
      <w:pPr>
        <w:widowControl/>
        <w:overflowPunct/>
        <w:autoSpaceDE/>
        <w:adjustRightInd/>
        <w:ind w:left="1068"/>
        <w:jc w:val="both"/>
        <w:rPr>
          <w:sz w:val="24"/>
          <w:szCs w:val="24"/>
        </w:rPr>
      </w:pPr>
    </w:p>
    <w:p w14:paraId="31B52EE3" w14:textId="77777777" w:rsidR="008152AF" w:rsidRPr="008152AF" w:rsidRDefault="008152AF" w:rsidP="008152AF">
      <w:pPr>
        <w:widowControl/>
        <w:overflowPunct/>
        <w:autoSpaceDE/>
        <w:adjustRightInd/>
        <w:ind w:left="1068"/>
        <w:jc w:val="both"/>
        <w:rPr>
          <w:sz w:val="24"/>
          <w:szCs w:val="24"/>
        </w:rPr>
      </w:pPr>
      <w:r w:rsidRPr="008152AF">
        <w:rPr>
          <w:sz w:val="24"/>
          <w:szCs w:val="24"/>
        </w:rPr>
        <w:t>Села:</w:t>
      </w:r>
    </w:p>
    <w:p w14:paraId="0ED498F4" w14:textId="77777777" w:rsidR="008152AF" w:rsidRPr="008152AF" w:rsidRDefault="008152AF" w:rsidP="008152AF">
      <w:pPr>
        <w:widowControl/>
        <w:overflowPunct/>
        <w:autoSpaceDE/>
        <w:adjustRightInd/>
        <w:ind w:left="1068"/>
        <w:jc w:val="both"/>
        <w:rPr>
          <w:sz w:val="24"/>
          <w:szCs w:val="24"/>
        </w:rPr>
      </w:pPr>
      <w:r w:rsidRPr="008152AF">
        <w:rPr>
          <w:sz w:val="24"/>
          <w:szCs w:val="24"/>
        </w:rPr>
        <w:t>с. Чехов, ул. Северная, в 10 метрах на запад от дома № 26А;</w:t>
      </w:r>
    </w:p>
    <w:p w14:paraId="0CFC7DFE" w14:textId="77777777" w:rsidR="008152AF" w:rsidRPr="008152AF" w:rsidRDefault="008152AF" w:rsidP="008152AF">
      <w:pPr>
        <w:widowControl/>
        <w:overflowPunct/>
        <w:autoSpaceDE/>
        <w:adjustRightInd/>
        <w:ind w:left="1068"/>
        <w:jc w:val="both"/>
        <w:rPr>
          <w:sz w:val="24"/>
          <w:szCs w:val="24"/>
        </w:rPr>
      </w:pPr>
      <w:r w:rsidRPr="008152AF">
        <w:rPr>
          <w:sz w:val="24"/>
          <w:szCs w:val="24"/>
        </w:rPr>
        <w:t>с. Правда, в районе магазина «Гиада» (ул. Центральная, № 25);</w:t>
      </w:r>
    </w:p>
    <w:p w14:paraId="4D7A3956" w14:textId="77777777" w:rsidR="008152AF" w:rsidRPr="008152AF" w:rsidRDefault="008152AF" w:rsidP="008152AF">
      <w:pPr>
        <w:widowControl/>
        <w:overflowPunct/>
        <w:autoSpaceDE/>
        <w:adjustRightInd/>
        <w:ind w:left="1068"/>
        <w:jc w:val="both"/>
        <w:rPr>
          <w:sz w:val="24"/>
          <w:szCs w:val="24"/>
        </w:rPr>
      </w:pPr>
      <w:r w:rsidRPr="008152AF">
        <w:rPr>
          <w:sz w:val="24"/>
          <w:szCs w:val="24"/>
        </w:rPr>
        <w:t>с. Пятиречье, ул. Центральная, 82 (напротив магазина).</w:t>
      </w:r>
    </w:p>
    <w:p w14:paraId="64F67DB1" w14:textId="77777777" w:rsidR="008152AF" w:rsidRPr="008152AF" w:rsidRDefault="008152AF" w:rsidP="008152AF">
      <w:pPr>
        <w:widowControl/>
        <w:overflowPunct/>
        <w:autoSpaceDE/>
        <w:adjustRightInd/>
        <w:ind w:left="1068"/>
        <w:jc w:val="both"/>
        <w:rPr>
          <w:sz w:val="24"/>
          <w:szCs w:val="24"/>
        </w:rPr>
      </w:pPr>
    </w:p>
    <w:p w14:paraId="5F40ED41" w14:textId="77777777" w:rsidR="008152AF" w:rsidRPr="008152AF" w:rsidRDefault="008152AF" w:rsidP="008152AF">
      <w:pPr>
        <w:widowControl/>
        <w:overflowPunct/>
        <w:autoSpaceDE/>
        <w:adjustRightInd/>
        <w:ind w:left="1068"/>
        <w:jc w:val="both"/>
        <w:rPr>
          <w:sz w:val="24"/>
          <w:szCs w:val="24"/>
        </w:rPr>
      </w:pPr>
      <w:r w:rsidRPr="008152AF">
        <w:rPr>
          <w:sz w:val="24"/>
          <w:szCs w:val="24"/>
        </w:rPr>
        <w:t>Для осуществления торговли на этих местах оформление разрешения не требуется.</w:t>
      </w:r>
    </w:p>
    <w:p w14:paraId="58DABD6A" w14:textId="77777777" w:rsidR="008152AF" w:rsidRPr="008152AF" w:rsidRDefault="008152AF" w:rsidP="008152AF">
      <w:pPr>
        <w:widowControl/>
        <w:overflowPunct/>
        <w:autoSpaceDE/>
        <w:adjustRightInd/>
        <w:ind w:left="1068"/>
        <w:jc w:val="both"/>
        <w:rPr>
          <w:sz w:val="24"/>
          <w:szCs w:val="24"/>
        </w:rPr>
      </w:pPr>
    </w:p>
    <w:p w14:paraId="5AA16D70" w14:textId="77777777" w:rsidR="008152AF" w:rsidRPr="008152AF" w:rsidRDefault="008152AF" w:rsidP="008152AF">
      <w:pPr>
        <w:widowControl/>
        <w:overflowPunct/>
        <w:autoSpaceDE/>
        <w:adjustRightInd/>
        <w:ind w:left="1068"/>
        <w:jc w:val="both"/>
        <w:rPr>
          <w:sz w:val="24"/>
          <w:szCs w:val="24"/>
        </w:rPr>
      </w:pPr>
      <w:r w:rsidRPr="008152AF">
        <w:rPr>
          <w:sz w:val="24"/>
          <w:szCs w:val="24"/>
        </w:rPr>
        <w:t>Телефоны для справок:</w:t>
      </w:r>
    </w:p>
    <w:p w14:paraId="7DF04B09" w14:textId="77777777" w:rsidR="00CF7047" w:rsidRDefault="008152AF" w:rsidP="008152AF">
      <w:pPr>
        <w:widowControl/>
        <w:overflowPunct/>
        <w:autoSpaceDE/>
        <w:adjustRightInd/>
        <w:ind w:left="1068"/>
        <w:jc w:val="both"/>
        <w:rPr>
          <w:sz w:val="24"/>
          <w:szCs w:val="24"/>
        </w:rPr>
      </w:pPr>
      <w:r w:rsidRPr="008152AF">
        <w:rPr>
          <w:sz w:val="24"/>
          <w:szCs w:val="24"/>
        </w:rPr>
        <w:t>8(42433) 2-03-77, 2-03-32</w:t>
      </w:r>
    </w:p>
    <w:p w14:paraId="067B80F3" w14:textId="77777777" w:rsidR="00302B52" w:rsidRPr="004E6B54" w:rsidRDefault="00302B52" w:rsidP="005C0073">
      <w:pPr>
        <w:pStyle w:val="ae"/>
        <w:jc w:val="both"/>
        <w:rPr>
          <w:rStyle w:val="11"/>
          <w:color w:val="000000"/>
          <w:sz w:val="24"/>
          <w:szCs w:val="24"/>
        </w:rPr>
      </w:pPr>
    </w:p>
    <w:p w14:paraId="4B0E9450" w14:textId="77777777" w:rsidR="00C43358" w:rsidRPr="004E6B54" w:rsidRDefault="00C4511A" w:rsidP="00A96F38">
      <w:pPr>
        <w:widowControl/>
        <w:overflowPunct/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И.о. н</w:t>
      </w:r>
      <w:r w:rsidR="00A96F38" w:rsidRPr="004E6B54">
        <w:rPr>
          <w:rFonts w:eastAsia="Calibri"/>
          <w:sz w:val="24"/>
          <w:szCs w:val="24"/>
          <w:lang w:eastAsia="en-US"/>
        </w:rPr>
        <w:t>ачальник</w:t>
      </w:r>
      <w:r>
        <w:rPr>
          <w:rFonts w:eastAsia="Calibri"/>
          <w:sz w:val="24"/>
          <w:szCs w:val="24"/>
          <w:lang w:eastAsia="en-US"/>
        </w:rPr>
        <w:t>а</w:t>
      </w:r>
      <w:r w:rsidR="00A96F38" w:rsidRPr="004E6B54">
        <w:rPr>
          <w:rFonts w:eastAsia="Calibri"/>
          <w:sz w:val="24"/>
          <w:szCs w:val="24"/>
          <w:lang w:eastAsia="en-US"/>
        </w:rPr>
        <w:t xml:space="preserve"> отдела</w:t>
      </w:r>
      <w:r w:rsidR="00A96F38" w:rsidRPr="004E6B54">
        <w:rPr>
          <w:rFonts w:eastAsia="Calibri"/>
          <w:sz w:val="24"/>
          <w:szCs w:val="24"/>
          <w:lang w:eastAsia="en-US"/>
        </w:rPr>
        <w:tab/>
      </w:r>
      <w:r w:rsidR="00A96F38" w:rsidRPr="004E6B54">
        <w:rPr>
          <w:rFonts w:eastAsia="Calibri"/>
          <w:sz w:val="24"/>
          <w:szCs w:val="24"/>
          <w:lang w:eastAsia="en-US"/>
        </w:rPr>
        <w:tab/>
      </w:r>
      <w:r w:rsidR="00A96F38" w:rsidRPr="004E6B54">
        <w:rPr>
          <w:rFonts w:eastAsia="Calibri"/>
          <w:sz w:val="24"/>
          <w:szCs w:val="24"/>
          <w:lang w:eastAsia="en-US"/>
        </w:rPr>
        <w:tab/>
      </w:r>
      <w:r w:rsidR="00A96F38" w:rsidRPr="004E6B54">
        <w:rPr>
          <w:rFonts w:eastAsia="Calibri"/>
          <w:sz w:val="24"/>
          <w:szCs w:val="24"/>
          <w:lang w:eastAsia="en-US"/>
        </w:rPr>
        <w:tab/>
      </w:r>
      <w:r w:rsidR="00C43358" w:rsidRPr="004E6B54">
        <w:rPr>
          <w:rFonts w:eastAsia="Calibri"/>
          <w:sz w:val="24"/>
          <w:szCs w:val="24"/>
          <w:lang w:eastAsia="en-US"/>
        </w:rPr>
        <w:tab/>
      </w:r>
      <w:r w:rsidR="00C43358" w:rsidRPr="004E6B54">
        <w:rPr>
          <w:rFonts w:eastAsia="Calibri"/>
          <w:sz w:val="24"/>
          <w:szCs w:val="24"/>
          <w:lang w:eastAsia="en-US"/>
        </w:rPr>
        <w:tab/>
      </w:r>
      <w:r w:rsidR="00C43358" w:rsidRPr="004E6B54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>Панкратова И.В.</w:t>
      </w:r>
    </w:p>
    <w:p w14:paraId="095C9715" w14:textId="77777777" w:rsidR="00BC4C18" w:rsidRPr="004E6B54" w:rsidRDefault="00BC4C18" w:rsidP="00BF0E14">
      <w:pPr>
        <w:widowControl/>
        <w:overflowPunct/>
        <w:autoSpaceDE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401CC830" w14:textId="77777777" w:rsidR="00917CBF" w:rsidRDefault="00917CBF" w:rsidP="00BF0E14">
      <w:pPr>
        <w:widowControl/>
        <w:overflowPunct/>
        <w:autoSpaceDE/>
        <w:adjustRightInd/>
        <w:ind w:firstLine="708"/>
        <w:jc w:val="both"/>
        <w:rPr>
          <w:rFonts w:eastAsia="Calibri"/>
          <w:lang w:eastAsia="en-US"/>
        </w:rPr>
      </w:pPr>
    </w:p>
    <w:p w14:paraId="2B389ED3" w14:textId="77777777" w:rsidR="00AF2729" w:rsidRDefault="00AF2729" w:rsidP="00BF0E14">
      <w:pPr>
        <w:widowControl/>
        <w:overflowPunct/>
        <w:autoSpaceDE/>
        <w:adjustRightInd/>
        <w:ind w:firstLine="708"/>
        <w:jc w:val="both"/>
        <w:rPr>
          <w:rFonts w:eastAsia="Calibri"/>
          <w:lang w:eastAsia="en-US"/>
        </w:rPr>
      </w:pPr>
    </w:p>
    <w:p w14:paraId="3631BFC6" w14:textId="77777777" w:rsidR="007410AD" w:rsidRPr="00CE116A" w:rsidRDefault="00917CBF" w:rsidP="00BF0E14">
      <w:pPr>
        <w:widowControl/>
        <w:overflowPunct/>
        <w:autoSpaceDE/>
        <w:adjustRightInd/>
        <w:ind w:firstLine="708"/>
        <w:jc w:val="both"/>
      </w:pPr>
      <w:r w:rsidRPr="00CE116A">
        <w:rPr>
          <w:rFonts w:eastAsia="Calibri"/>
          <w:lang w:eastAsia="en-US"/>
        </w:rPr>
        <w:t xml:space="preserve">Тел. </w:t>
      </w:r>
      <w:r w:rsidR="00C43358" w:rsidRPr="00CE116A">
        <w:rPr>
          <w:rFonts w:eastAsia="Calibri"/>
          <w:lang w:eastAsia="en-US"/>
        </w:rPr>
        <w:t>2-03-77</w:t>
      </w:r>
    </w:p>
    <w:sectPr w:rsidR="007410AD" w:rsidRPr="00CE116A" w:rsidSect="00917CBF">
      <w:endnotePr>
        <w:numFmt w:val="decimal"/>
      </w:endnotePr>
      <w:pgSz w:w="11907" w:h="16840"/>
      <w:pgMar w:top="993" w:right="850" w:bottom="851" w:left="1701" w:header="737" w:footer="73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26339" w14:textId="77777777" w:rsidR="007846FC" w:rsidRDefault="007846FC">
      <w:r>
        <w:separator/>
      </w:r>
    </w:p>
  </w:endnote>
  <w:endnote w:type="continuationSeparator" w:id="0">
    <w:p w14:paraId="2E2AD86E" w14:textId="77777777" w:rsidR="007846FC" w:rsidRDefault="0078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BACA3" w14:textId="77777777" w:rsidR="007846FC" w:rsidRDefault="007846FC">
      <w:r>
        <w:separator/>
      </w:r>
    </w:p>
  </w:footnote>
  <w:footnote w:type="continuationSeparator" w:id="0">
    <w:p w14:paraId="30B6B847" w14:textId="77777777" w:rsidR="007846FC" w:rsidRDefault="00784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782418A"/>
    <w:multiLevelType w:val="hybridMultilevel"/>
    <w:tmpl w:val="B66CD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83A4C"/>
    <w:multiLevelType w:val="hybridMultilevel"/>
    <w:tmpl w:val="8AD456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CD2A41"/>
    <w:multiLevelType w:val="hybridMultilevel"/>
    <w:tmpl w:val="56D493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663128"/>
    <w:multiLevelType w:val="multilevel"/>
    <w:tmpl w:val="12BC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3E4AED"/>
    <w:multiLevelType w:val="hybridMultilevel"/>
    <w:tmpl w:val="69845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85180"/>
    <w:multiLevelType w:val="multilevel"/>
    <w:tmpl w:val="E7CE47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 w15:restartNumberingAfterBreak="0">
    <w:nsid w:val="2D0B3B91"/>
    <w:multiLevelType w:val="hybridMultilevel"/>
    <w:tmpl w:val="AE08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F5D7A"/>
    <w:multiLevelType w:val="multilevel"/>
    <w:tmpl w:val="D57C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FA000E"/>
    <w:multiLevelType w:val="multilevel"/>
    <w:tmpl w:val="881A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88277F"/>
    <w:multiLevelType w:val="hybridMultilevel"/>
    <w:tmpl w:val="7CAAFAB0"/>
    <w:lvl w:ilvl="0" w:tplc="AC12B3C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 w15:restartNumberingAfterBreak="0">
    <w:nsid w:val="46F85C37"/>
    <w:multiLevelType w:val="hybridMultilevel"/>
    <w:tmpl w:val="EA569E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7B8324C"/>
    <w:multiLevelType w:val="hybridMultilevel"/>
    <w:tmpl w:val="AB44CF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C5770CF"/>
    <w:multiLevelType w:val="hybridMultilevel"/>
    <w:tmpl w:val="1FD6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712C0"/>
    <w:multiLevelType w:val="hybridMultilevel"/>
    <w:tmpl w:val="15E674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EEA2EAC"/>
    <w:multiLevelType w:val="hybridMultilevel"/>
    <w:tmpl w:val="56E29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70530"/>
    <w:multiLevelType w:val="hybridMultilevel"/>
    <w:tmpl w:val="5600A1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6F6A5E"/>
    <w:multiLevelType w:val="multilevel"/>
    <w:tmpl w:val="E51A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EC40D2"/>
    <w:multiLevelType w:val="hybridMultilevel"/>
    <w:tmpl w:val="48B23790"/>
    <w:lvl w:ilvl="0" w:tplc="70004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65402E"/>
    <w:multiLevelType w:val="hybridMultilevel"/>
    <w:tmpl w:val="D7569708"/>
    <w:lvl w:ilvl="0" w:tplc="8AC077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B545F83"/>
    <w:multiLevelType w:val="multilevel"/>
    <w:tmpl w:val="FF6C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906AF4"/>
    <w:multiLevelType w:val="hybridMultilevel"/>
    <w:tmpl w:val="19F4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B014E"/>
    <w:multiLevelType w:val="hybridMultilevel"/>
    <w:tmpl w:val="97FE82A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5D6D55F1"/>
    <w:multiLevelType w:val="hybridMultilevel"/>
    <w:tmpl w:val="870C6CBA"/>
    <w:lvl w:ilvl="0" w:tplc="D1207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2540688"/>
    <w:multiLevelType w:val="multilevel"/>
    <w:tmpl w:val="62B4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3466AE"/>
    <w:multiLevelType w:val="hybridMultilevel"/>
    <w:tmpl w:val="E8F00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46F23"/>
    <w:multiLevelType w:val="hybridMultilevel"/>
    <w:tmpl w:val="B80A0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94301"/>
    <w:multiLevelType w:val="hybridMultilevel"/>
    <w:tmpl w:val="872E8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50F45"/>
    <w:multiLevelType w:val="hybridMultilevel"/>
    <w:tmpl w:val="1E4EDBE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6FB96038"/>
    <w:multiLevelType w:val="multilevel"/>
    <w:tmpl w:val="37E2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E27DBE"/>
    <w:multiLevelType w:val="hybridMultilevel"/>
    <w:tmpl w:val="BB42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F488B"/>
    <w:multiLevelType w:val="multilevel"/>
    <w:tmpl w:val="8846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1"/>
  </w:num>
  <w:num w:numId="5">
    <w:abstractNumId w:val="7"/>
  </w:num>
  <w:num w:numId="6">
    <w:abstractNumId w:val="2"/>
  </w:num>
  <w:num w:numId="7">
    <w:abstractNumId w:val="10"/>
  </w:num>
  <w:num w:numId="8">
    <w:abstractNumId w:val="26"/>
  </w:num>
  <w:num w:numId="9">
    <w:abstractNumId w:val="13"/>
  </w:num>
  <w:num w:numId="10">
    <w:abstractNumId w:val="18"/>
  </w:num>
  <w:num w:numId="11">
    <w:abstractNumId w:val="17"/>
  </w:num>
  <w:num w:numId="12">
    <w:abstractNumId w:val="2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4"/>
  </w:num>
  <w:num w:numId="16">
    <w:abstractNumId w:val="0"/>
  </w:num>
  <w:num w:numId="17">
    <w:abstractNumId w:val="8"/>
  </w:num>
  <w:num w:numId="18">
    <w:abstractNumId w:val="29"/>
  </w:num>
  <w:num w:numId="19">
    <w:abstractNumId w:val="9"/>
  </w:num>
  <w:num w:numId="20">
    <w:abstractNumId w:val="19"/>
  </w:num>
  <w:num w:numId="21">
    <w:abstractNumId w:val="25"/>
  </w:num>
  <w:num w:numId="22">
    <w:abstractNumId w:val="3"/>
  </w:num>
  <w:num w:numId="23">
    <w:abstractNumId w:val="5"/>
  </w:num>
  <w:num w:numId="24">
    <w:abstractNumId w:val="27"/>
  </w:num>
  <w:num w:numId="25">
    <w:abstractNumId w:val="12"/>
  </w:num>
  <w:num w:numId="26">
    <w:abstractNumId w:val="11"/>
  </w:num>
  <w:num w:numId="27">
    <w:abstractNumId w:val="20"/>
  </w:num>
  <w:num w:numId="28">
    <w:abstractNumId w:val="22"/>
  </w:num>
  <w:num w:numId="29">
    <w:abstractNumId w:val="6"/>
  </w:num>
  <w:num w:numId="30">
    <w:abstractNumId w:val="1"/>
  </w:num>
  <w:num w:numId="31">
    <w:abstractNumId w:val="23"/>
  </w:num>
  <w:num w:numId="32">
    <w:abstractNumId w:val="2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1C"/>
    <w:rsid w:val="00005FA0"/>
    <w:rsid w:val="00015760"/>
    <w:rsid w:val="00016752"/>
    <w:rsid w:val="00024E7C"/>
    <w:rsid w:val="000271AD"/>
    <w:rsid w:val="00032E63"/>
    <w:rsid w:val="0005541B"/>
    <w:rsid w:val="00061C2C"/>
    <w:rsid w:val="00067DE3"/>
    <w:rsid w:val="00072A6B"/>
    <w:rsid w:val="00073557"/>
    <w:rsid w:val="00073616"/>
    <w:rsid w:val="00096E3E"/>
    <w:rsid w:val="000A64CA"/>
    <w:rsid w:val="000A67A1"/>
    <w:rsid w:val="000B04E1"/>
    <w:rsid w:val="000B0C24"/>
    <w:rsid w:val="000C3342"/>
    <w:rsid w:val="000D0DBA"/>
    <w:rsid w:val="000D47ED"/>
    <w:rsid w:val="000E7ACA"/>
    <w:rsid w:val="000F1D7C"/>
    <w:rsid w:val="000F3FF2"/>
    <w:rsid w:val="00105B88"/>
    <w:rsid w:val="00111623"/>
    <w:rsid w:val="0011648B"/>
    <w:rsid w:val="00116F51"/>
    <w:rsid w:val="00117934"/>
    <w:rsid w:val="00121A16"/>
    <w:rsid w:val="00135048"/>
    <w:rsid w:val="001406D3"/>
    <w:rsid w:val="00150C79"/>
    <w:rsid w:val="0015273B"/>
    <w:rsid w:val="001574A7"/>
    <w:rsid w:val="00160763"/>
    <w:rsid w:val="00165F14"/>
    <w:rsid w:val="00166670"/>
    <w:rsid w:val="00172795"/>
    <w:rsid w:val="00173279"/>
    <w:rsid w:val="001771B7"/>
    <w:rsid w:val="0018155E"/>
    <w:rsid w:val="00187DC0"/>
    <w:rsid w:val="00190106"/>
    <w:rsid w:val="00192326"/>
    <w:rsid w:val="001A5788"/>
    <w:rsid w:val="001B439B"/>
    <w:rsid w:val="001B584B"/>
    <w:rsid w:val="001B647D"/>
    <w:rsid w:val="001D3C69"/>
    <w:rsid w:val="001D3DDD"/>
    <w:rsid w:val="001E618C"/>
    <w:rsid w:val="001E7AFF"/>
    <w:rsid w:val="001F3E8C"/>
    <w:rsid w:val="001F4C8D"/>
    <w:rsid w:val="001F651E"/>
    <w:rsid w:val="00200E7E"/>
    <w:rsid w:val="00205291"/>
    <w:rsid w:val="00207F7F"/>
    <w:rsid w:val="002116B9"/>
    <w:rsid w:val="00214C7A"/>
    <w:rsid w:val="00216B57"/>
    <w:rsid w:val="00223A2A"/>
    <w:rsid w:val="00236422"/>
    <w:rsid w:val="002409DA"/>
    <w:rsid w:val="00253A11"/>
    <w:rsid w:val="00261F35"/>
    <w:rsid w:val="002623FA"/>
    <w:rsid w:val="00263626"/>
    <w:rsid w:val="00263AD5"/>
    <w:rsid w:val="0028045F"/>
    <w:rsid w:val="002837AB"/>
    <w:rsid w:val="002865CC"/>
    <w:rsid w:val="00291D63"/>
    <w:rsid w:val="00297425"/>
    <w:rsid w:val="0029786E"/>
    <w:rsid w:val="002B4E35"/>
    <w:rsid w:val="002B65BC"/>
    <w:rsid w:val="002D7432"/>
    <w:rsid w:val="002D7879"/>
    <w:rsid w:val="002E384F"/>
    <w:rsid w:val="002F0024"/>
    <w:rsid w:val="002F37CE"/>
    <w:rsid w:val="003008E2"/>
    <w:rsid w:val="00302B52"/>
    <w:rsid w:val="00303817"/>
    <w:rsid w:val="00304F84"/>
    <w:rsid w:val="00311478"/>
    <w:rsid w:val="00316F75"/>
    <w:rsid w:val="003313A6"/>
    <w:rsid w:val="0034073A"/>
    <w:rsid w:val="00341DEC"/>
    <w:rsid w:val="00352959"/>
    <w:rsid w:val="00354DC8"/>
    <w:rsid w:val="0035723E"/>
    <w:rsid w:val="00357C43"/>
    <w:rsid w:val="00360E6B"/>
    <w:rsid w:val="00363520"/>
    <w:rsid w:val="003719F7"/>
    <w:rsid w:val="003748B0"/>
    <w:rsid w:val="003770DB"/>
    <w:rsid w:val="00377F57"/>
    <w:rsid w:val="00386C5D"/>
    <w:rsid w:val="00397CEF"/>
    <w:rsid w:val="003A77CB"/>
    <w:rsid w:val="003B04A5"/>
    <w:rsid w:val="003B1B2A"/>
    <w:rsid w:val="003B4B41"/>
    <w:rsid w:val="003B62AE"/>
    <w:rsid w:val="003B772A"/>
    <w:rsid w:val="003C1B51"/>
    <w:rsid w:val="003C7922"/>
    <w:rsid w:val="003D24B0"/>
    <w:rsid w:val="003D36E0"/>
    <w:rsid w:val="003D7D84"/>
    <w:rsid w:val="003F0B49"/>
    <w:rsid w:val="003F4CEE"/>
    <w:rsid w:val="00402EA5"/>
    <w:rsid w:val="00403021"/>
    <w:rsid w:val="0040308A"/>
    <w:rsid w:val="0040489C"/>
    <w:rsid w:val="00404E0E"/>
    <w:rsid w:val="004053B5"/>
    <w:rsid w:val="00405EE4"/>
    <w:rsid w:val="0040620C"/>
    <w:rsid w:val="00406BC9"/>
    <w:rsid w:val="00407C03"/>
    <w:rsid w:val="00424A91"/>
    <w:rsid w:val="00426545"/>
    <w:rsid w:val="00433172"/>
    <w:rsid w:val="004470C0"/>
    <w:rsid w:val="00447B03"/>
    <w:rsid w:val="00450A07"/>
    <w:rsid w:val="0045214C"/>
    <w:rsid w:val="00452547"/>
    <w:rsid w:val="004552AF"/>
    <w:rsid w:val="00461724"/>
    <w:rsid w:val="00461EA1"/>
    <w:rsid w:val="00473A1C"/>
    <w:rsid w:val="00481E50"/>
    <w:rsid w:val="0048226E"/>
    <w:rsid w:val="00483279"/>
    <w:rsid w:val="00484A3A"/>
    <w:rsid w:val="00485F20"/>
    <w:rsid w:val="00486C02"/>
    <w:rsid w:val="00491697"/>
    <w:rsid w:val="004A0856"/>
    <w:rsid w:val="004B5691"/>
    <w:rsid w:val="004B5E06"/>
    <w:rsid w:val="004C25E6"/>
    <w:rsid w:val="004C5092"/>
    <w:rsid w:val="004D00AC"/>
    <w:rsid w:val="004D349A"/>
    <w:rsid w:val="004E36C5"/>
    <w:rsid w:val="004E3F3F"/>
    <w:rsid w:val="004E6B54"/>
    <w:rsid w:val="004F1922"/>
    <w:rsid w:val="004F246E"/>
    <w:rsid w:val="004F2EEC"/>
    <w:rsid w:val="00506203"/>
    <w:rsid w:val="00510004"/>
    <w:rsid w:val="00510CD0"/>
    <w:rsid w:val="00516209"/>
    <w:rsid w:val="0051792B"/>
    <w:rsid w:val="00520DFF"/>
    <w:rsid w:val="0052386B"/>
    <w:rsid w:val="0052388B"/>
    <w:rsid w:val="005262DE"/>
    <w:rsid w:val="00530822"/>
    <w:rsid w:val="00542010"/>
    <w:rsid w:val="005461B6"/>
    <w:rsid w:val="0055216E"/>
    <w:rsid w:val="00553B1C"/>
    <w:rsid w:val="005551DB"/>
    <w:rsid w:val="0056118C"/>
    <w:rsid w:val="0056434B"/>
    <w:rsid w:val="00571430"/>
    <w:rsid w:val="00584B7A"/>
    <w:rsid w:val="0058669A"/>
    <w:rsid w:val="00591927"/>
    <w:rsid w:val="0059215C"/>
    <w:rsid w:val="005A2D05"/>
    <w:rsid w:val="005B0A12"/>
    <w:rsid w:val="005B2992"/>
    <w:rsid w:val="005C0073"/>
    <w:rsid w:val="005C2C32"/>
    <w:rsid w:val="005C61AA"/>
    <w:rsid w:val="005C6AD0"/>
    <w:rsid w:val="005C79D1"/>
    <w:rsid w:val="005D0810"/>
    <w:rsid w:val="005D5E50"/>
    <w:rsid w:val="005E7666"/>
    <w:rsid w:val="005F0BD2"/>
    <w:rsid w:val="005F7C83"/>
    <w:rsid w:val="00603E3E"/>
    <w:rsid w:val="00604A7D"/>
    <w:rsid w:val="00607C08"/>
    <w:rsid w:val="00613165"/>
    <w:rsid w:val="006137F7"/>
    <w:rsid w:val="0061625A"/>
    <w:rsid w:val="00616835"/>
    <w:rsid w:val="00616D27"/>
    <w:rsid w:val="006178AB"/>
    <w:rsid w:val="006244F7"/>
    <w:rsid w:val="0062680A"/>
    <w:rsid w:val="00632DD9"/>
    <w:rsid w:val="00633033"/>
    <w:rsid w:val="00637C12"/>
    <w:rsid w:val="00642FF6"/>
    <w:rsid w:val="00644DA6"/>
    <w:rsid w:val="00650A98"/>
    <w:rsid w:val="00666CB9"/>
    <w:rsid w:val="00693B56"/>
    <w:rsid w:val="00696D30"/>
    <w:rsid w:val="0069706B"/>
    <w:rsid w:val="006A19F0"/>
    <w:rsid w:val="006A2B64"/>
    <w:rsid w:val="006A5096"/>
    <w:rsid w:val="006A6F0F"/>
    <w:rsid w:val="006B3577"/>
    <w:rsid w:val="006B77F3"/>
    <w:rsid w:val="006D06C1"/>
    <w:rsid w:val="006D60F4"/>
    <w:rsid w:val="006E3467"/>
    <w:rsid w:val="006E3BBA"/>
    <w:rsid w:val="006F5620"/>
    <w:rsid w:val="006F7D11"/>
    <w:rsid w:val="00700DE4"/>
    <w:rsid w:val="0070393C"/>
    <w:rsid w:val="00713B6B"/>
    <w:rsid w:val="00713F35"/>
    <w:rsid w:val="00716F8F"/>
    <w:rsid w:val="00734806"/>
    <w:rsid w:val="00735465"/>
    <w:rsid w:val="00736694"/>
    <w:rsid w:val="00737F48"/>
    <w:rsid w:val="007410AD"/>
    <w:rsid w:val="00753FD2"/>
    <w:rsid w:val="00754A3E"/>
    <w:rsid w:val="00756C45"/>
    <w:rsid w:val="007658D9"/>
    <w:rsid w:val="00772A3A"/>
    <w:rsid w:val="0077470F"/>
    <w:rsid w:val="0077610C"/>
    <w:rsid w:val="00776E84"/>
    <w:rsid w:val="00782248"/>
    <w:rsid w:val="007846FC"/>
    <w:rsid w:val="00794E34"/>
    <w:rsid w:val="007A6D3A"/>
    <w:rsid w:val="007B42DD"/>
    <w:rsid w:val="007B5ECD"/>
    <w:rsid w:val="007C1E8A"/>
    <w:rsid w:val="007C42BD"/>
    <w:rsid w:val="007C61F7"/>
    <w:rsid w:val="007D29DA"/>
    <w:rsid w:val="007D5F9B"/>
    <w:rsid w:val="007D78E8"/>
    <w:rsid w:val="007E1171"/>
    <w:rsid w:val="007E3021"/>
    <w:rsid w:val="007E3E64"/>
    <w:rsid w:val="007F2B3D"/>
    <w:rsid w:val="007F2B84"/>
    <w:rsid w:val="007F32AC"/>
    <w:rsid w:val="007F49F0"/>
    <w:rsid w:val="007F5FC9"/>
    <w:rsid w:val="007F7A42"/>
    <w:rsid w:val="008016DE"/>
    <w:rsid w:val="0080305A"/>
    <w:rsid w:val="00807BF0"/>
    <w:rsid w:val="008152AF"/>
    <w:rsid w:val="00815328"/>
    <w:rsid w:val="00826981"/>
    <w:rsid w:val="008278B1"/>
    <w:rsid w:val="008279B9"/>
    <w:rsid w:val="008326AC"/>
    <w:rsid w:val="00832C4B"/>
    <w:rsid w:val="00833C66"/>
    <w:rsid w:val="00836859"/>
    <w:rsid w:val="008416EA"/>
    <w:rsid w:val="00842BB6"/>
    <w:rsid w:val="00845A72"/>
    <w:rsid w:val="00847B06"/>
    <w:rsid w:val="008508F4"/>
    <w:rsid w:val="00853638"/>
    <w:rsid w:val="008568E4"/>
    <w:rsid w:val="00856EBA"/>
    <w:rsid w:val="00872673"/>
    <w:rsid w:val="00882417"/>
    <w:rsid w:val="00884E64"/>
    <w:rsid w:val="008979C7"/>
    <w:rsid w:val="008B0DA3"/>
    <w:rsid w:val="008B3095"/>
    <w:rsid w:val="008B3BB1"/>
    <w:rsid w:val="008B7029"/>
    <w:rsid w:val="008C495D"/>
    <w:rsid w:val="008C5014"/>
    <w:rsid w:val="008C53F2"/>
    <w:rsid w:val="008C65FE"/>
    <w:rsid w:val="008D2C68"/>
    <w:rsid w:val="008D5224"/>
    <w:rsid w:val="008E6956"/>
    <w:rsid w:val="008E778C"/>
    <w:rsid w:val="008F1A76"/>
    <w:rsid w:val="008F236D"/>
    <w:rsid w:val="008F330A"/>
    <w:rsid w:val="008F3685"/>
    <w:rsid w:val="009003BF"/>
    <w:rsid w:val="00903EFE"/>
    <w:rsid w:val="00912A95"/>
    <w:rsid w:val="00914DD2"/>
    <w:rsid w:val="00917CBF"/>
    <w:rsid w:val="00920D0B"/>
    <w:rsid w:val="009222D9"/>
    <w:rsid w:val="009231BD"/>
    <w:rsid w:val="00923BB8"/>
    <w:rsid w:val="00924F5E"/>
    <w:rsid w:val="00925E98"/>
    <w:rsid w:val="009316BA"/>
    <w:rsid w:val="00931AE3"/>
    <w:rsid w:val="00932E7A"/>
    <w:rsid w:val="009416F3"/>
    <w:rsid w:val="0096116B"/>
    <w:rsid w:val="00961370"/>
    <w:rsid w:val="0096193D"/>
    <w:rsid w:val="00962DEA"/>
    <w:rsid w:val="00964F20"/>
    <w:rsid w:val="00971951"/>
    <w:rsid w:val="00976465"/>
    <w:rsid w:val="009840FD"/>
    <w:rsid w:val="00985036"/>
    <w:rsid w:val="009970D5"/>
    <w:rsid w:val="009A1CF8"/>
    <w:rsid w:val="009B729F"/>
    <w:rsid w:val="009C3E2E"/>
    <w:rsid w:val="009C7FC3"/>
    <w:rsid w:val="009D102E"/>
    <w:rsid w:val="009D6AEF"/>
    <w:rsid w:val="009E0739"/>
    <w:rsid w:val="009E5006"/>
    <w:rsid w:val="009F10DD"/>
    <w:rsid w:val="009F6F2B"/>
    <w:rsid w:val="00A101BC"/>
    <w:rsid w:val="00A13993"/>
    <w:rsid w:val="00A16CC3"/>
    <w:rsid w:val="00A43BCF"/>
    <w:rsid w:val="00A57EFC"/>
    <w:rsid w:val="00A6280C"/>
    <w:rsid w:val="00A6334D"/>
    <w:rsid w:val="00A66AEF"/>
    <w:rsid w:val="00A7265A"/>
    <w:rsid w:val="00A762AD"/>
    <w:rsid w:val="00A80242"/>
    <w:rsid w:val="00A8045F"/>
    <w:rsid w:val="00A81D33"/>
    <w:rsid w:val="00A90D5F"/>
    <w:rsid w:val="00A91492"/>
    <w:rsid w:val="00A92686"/>
    <w:rsid w:val="00A928D5"/>
    <w:rsid w:val="00A94C73"/>
    <w:rsid w:val="00A96F38"/>
    <w:rsid w:val="00A97B7C"/>
    <w:rsid w:val="00AA2D4E"/>
    <w:rsid w:val="00AC5E8E"/>
    <w:rsid w:val="00AC6D6C"/>
    <w:rsid w:val="00AD0DA3"/>
    <w:rsid w:val="00AD1650"/>
    <w:rsid w:val="00AD19B4"/>
    <w:rsid w:val="00AD4B38"/>
    <w:rsid w:val="00AE21A8"/>
    <w:rsid w:val="00AE2FB1"/>
    <w:rsid w:val="00AE7DB0"/>
    <w:rsid w:val="00AF05C8"/>
    <w:rsid w:val="00AF2729"/>
    <w:rsid w:val="00B01D4A"/>
    <w:rsid w:val="00B06EB3"/>
    <w:rsid w:val="00B1053E"/>
    <w:rsid w:val="00B16184"/>
    <w:rsid w:val="00B2065D"/>
    <w:rsid w:val="00B34D19"/>
    <w:rsid w:val="00B40AF4"/>
    <w:rsid w:val="00B45CFF"/>
    <w:rsid w:val="00B510BE"/>
    <w:rsid w:val="00B53CC3"/>
    <w:rsid w:val="00B57FAE"/>
    <w:rsid w:val="00B67756"/>
    <w:rsid w:val="00B714FF"/>
    <w:rsid w:val="00B77A05"/>
    <w:rsid w:val="00B93B5A"/>
    <w:rsid w:val="00B9727E"/>
    <w:rsid w:val="00BA65AC"/>
    <w:rsid w:val="00BA6A00"/>
    <w:rsid w:val="00BB2C84"/>
    <w:rsid w:val="00BB2F70"/>
    <w:rsid w:val="00BB6123"/>
    <w:rsid w:val="00BB7AF4"/>
    <w:rsid w:val="00BB7CB3"/>
    <w:rsid w:val="00BC2E32"/>
    <w:rsid w:val="00BC4C18"/>
    <w:rsid w:val="00BC6D08"/>
    <w:rsid w:val="00BC6E45"/>
    <w:rsid w:val="00BD42F3"/>
    <w:rsid w:val="00BE187C"/>
    <w:rsid w:val="00BE37A5"/>
    <w:rsid w:val="00BF0E14"/>
    <w:rsid w:val="00BF18AA"/>
    <w:rsid w:val="00BF22F3"/>
    <w:rsid w:val="00C0230B"/>
    <w:rsid w:val="00C12DDC"/>
    <w:rsid w:val="00C26680"/>
    <w:rsid w:val="00C326AE"/>
    <w:rsid w:val="00C35DBB"/>
    <w:rsid w:val="00C37DF6"/>
    <w:rsid w:val="00C43358"/>
    <w:rsid w:val="00C4511A"/>
    <w:rsid w:val="00C6430D"/>
    <w:rsid w:val="00C650DB"/>
    <w:rsid w:val="00C77DCD"/>
    <w:rsid w:val="00C85BBC"/>
    <w:rsid w:val="00C861EA"/>
    <w:rsid w:val="00CA0707"/>
    <w:rsid w:val="00CA338A"/>
    <w:rsid w:val="00CB2236"/>
    <w:rsid w:val="00CB7F08"/>
    <w:rsid w:val="00CC35C3"/>
    <w:rsid w:val="00CD4C1A"/>
    <w:rsid w:val="00CD708B"/>
    <w:rsid w:val="00CE116A"/>
    <w:rsid w:val="00CE152D"/>
    <w:rsid w:val="00CE5876"/>
    <w:rsid w:val="00CE6233"/>
    <w:rsid w:val="00CF7047"/>
    <w:rsid w:val="00D02118"/>
    <w:rsid w:val="00D05F42"/>
    <w:rsid w:val="00D13382"/>
    <w:rsid w:val="00D1457F"/>
    <w:rsid w:val="00D15CDC"/>
    <w:rsid w:val="00D22784"/>
    <w:rsid w:val="00D25AA7"/>
    <w:rsid w:val="00D303AF"/>
    <w:rsid w:val="00D30F1D"/>
    <w:rsid w:val="00D3393D"/>
    <w:rsid w:val="00D34354"/>
    <w:rsid w:val="00D35BE4"/>
    <w:rsid w:val="00D37ABD"/>
    <w:rsid w:val="00D37D91"/>
    <w:rsid w:val="00D44AF6"/>
    <w:rsid w:val="00D45A83"/>
    <w:rsid w:val="00D53BA6"/>
    <w:rsid w:val="00D659D5"/>
    <w:rsid w:val="00D77326"/>
    <w:rsid w:val="00D774DC"/>
    <w:rsid w:val="00D94FB8"/>
    <w:rsid w:val="00DA3F82"/>
    <w:rsid w:val="00DB2BA6"/>
    <w:rsid w:val="00DB367E"/>
    <w:rsid w:val="00DB3EBA"/>
    <w:rsid w:val="00DB510F"/>
    <w:rsid w:val="00DB7DAE"/>
    <w:rsid w:val="00DC5C3D"/>
    <w:rsid w:val="00DC7A04"/>
    <w:rsid w:val="00DD1AA5"/>
    <w:rsid w:val="00DD2D79"/>
    <w:rsid w:val="00DD5C70"/>
    <w:rsid w:val="00DE36DF"/>
    <w:rsid w:val="00DF06BA"/>
    <w:rsid w:val="00DF0DDB"/>
    <w:rsid w:val="00DF7715"/>
    <w:rsid w:val="00E0135E"/>
    <w:rsid w:val="00E042BC"/>
    <w:rsid w:val="00E06D73"/>
    <w:rsid w:val="00E07186"/>
    <w:rsid w:val="00E11390"/>
    <w:rsid w:val="00E1190C"/>
    <w:rsid w:val="00E11AEE"/>
    <w:rsid w:val="00E16726"/>
    <w:rsid w:val="00E240BD"/>
    <w:rsid w:val="00E24D8D"/>
    <w:rsid w:val="00E37D9B"/>
    <w:rsid w:val="00E47F22"/>
    <w:rsid w:val="00E5283E"/>
    <w:rsid w:val="00E62741"/>
    <w:rsid w:val="00E63A2C"/>
    <w:rsid w:val="00E6470A"/>
    <w:rsid w:val="00E706CD"/>
    <w:rsid w:val="00E74943"/>
    <w:rsid w:val="00E75079"/>
    <w:rsid w:val="00E76806"/>
    <w:rsid w:val="00E80D14"/>
    <w:rsid w:val="00E81938"/>
    <w:rsid w:val="00E90466"/>
    <w:rsid w:val="00E92C95"/>
    <w:rsid w:val="00EA4A3F"/>
    <w:rsid w:val="00EB342B"/>
    <w:rsid w:val="00EB425C"/>
    <w:rsid w:val="00EC55B2"/>
    <w:rsid w:val="00ED2342"/>
    <w:rsid w:val="00ED4EEE"/>
    <w:rsid w:val="00ED55B5"/>
    <w:rsid w:val="00EF38C2"/>
    <w:rsid w:val="00EF6C47"/>
    <w:rsid w:val="00F01F75"/>
    <w:rsid w:val="00F02619"/>
    <w:rsid w:val="00F047FE"/>
    <w:rsid w:val="00F06481"/>
    <w:rsid w:val="00F20098"/>
    <w:rsid w:val="00F2492E"/>
    <w:rsid w:val="00F24AC5"/>
    <w:rsid w:val="00F270D9"/>
    <w:rsid w:val="00F27D2E"/>
    <w:rsid w:val="00F32474"/>
    <w:rsid w:val="00F4252F"/>
    <w:rsid w:val="00F552E3"/>
    <w:rsid w:val="00F60CC7"/>
    <w:rsid w:val="00F65AD3"/>
    <w:rsid w:val="00F736D2"/>
    <w:rsid w:val="00F804EC"/>
    <w:rsid w:val="00F9477F"/>
    <w:rsid w:val="00F96962"/>
    <w:rsid w:val="00FB5DE7"/>
    <w:rsid w:val="00FB6FA9"/>
    <w:rsid w:val="00FB7903"/>
    <w:rsid w:val="00FC0D31"/>
    <w:rsid w:val="00FC3872"/>
    <w:rsid w:val="00FD0B41"/>
    <w:rsid w:val="00FD31CB"/>
    <w:rsid w:val="00FE0902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06"/>
    </o:shapedefaults>
    <o:shapelayout v:ext="edit">
      <o:idmap v:ext="edit" data="1"/>
    </o:shapelayout>
  </w:shapeDefaults>
  <w:decimalSymbol w:val=","/>
  <w:listSeparator w:val=";"/>
  <w14:docId w14:val="269ACB5F"/>
  <w15:chartTrackingRefBased/>
  <w15:docId w15:val="{E886BF9D-64E1-4F6E-93DC-9EAE96A1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0A67A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F0B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003B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05B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uiPriority w:val="39"/>
    <w:rsid w:val="00473A1C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date2">
    <w:name w:val="newsdate2"/>
    <w:basedOn w:val="a0"/>
    <w:rsid w:val="005551DB"/>
  </w:style>
  <w:style w:type="paragraph" w:styleId="a8">
    <w:name w:val="No Spacing"/>
    <w:uiPriority w:val="1"/>
    <w:qFormat/>
    <w:rsid w:val="00E06D73"/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F38C2"/>
    <w:pPr>
      <w:widowControl/>
      <w:overflowPunct/>
      <w:autoSpaceDE/>
      <w:autoSpaceDN/>
      <w:adjustRightInd/>
      <w:ind w:left="720"/>
      <w:contextualSpacing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9F10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F10D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semiHidden/>
    <w:rsid w:val="005F0BD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c">
    <w:name w:val="Обычный (веб)"/>
    <w:basedOn w:val="a"/>
    <w:uiPriority w:val="99"/>
    <w:unhideWhenUsed/>
    <w:rsid w:val="00F24AC5"/>
    <w:pPr>
      <w:widowControl/>
      <w:overflowPunct/>
      <w:autoSpaceDE/>
      <w:autoSpaceDN/>
      <w:adjustRightInd/>
      <w:spacing w:before="150" w:after="150"/>
      <w:textAlignment w:val="auto"/>
    </w:pPr>
    <w:rPr>
      <w:sz w:val="21"/>
      <w:szCs w:val="21"/>
    </w:rPr>
  </w:style>
  <w:style w:type="character" w:styleId="ad">
    <w:name w:val="Strong"/>
    <w:uiPriority w:val="22"/>
    <w:qFormat/>
    <w:rsid w:val="001B439B"/>
    <w:rPr>
      <w:b/>
      <w:bCs/>
    </w:rPr>
  </w:style>
  <w:style w:type="character" w:customStyle="1" w:styleId="paraccent1">
    <w:name w:val="par__accent1"/>
    <w:rsid w:val="005C79D1"/>
    <w:rPr>
      <w:b/>
      <w:bCs/>
    </w:rPr>
  </w:style>
  <w:style w:type="paragraph" w:styleId="ae">
    <w:name w:val="Body Text"/>
    <w:basedOn w:val="a"/>
    <w:link w:val="af"/>
    <w:rsid w:val="00976465"/>
    <w:pPr>
      <w:widowControl/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">
    <w:name w:val="Основной текст Знак"/>
    <w:link w:val="ae"/>
    <w:rsid w:val="00976465"/>
    <w:rPr>
      <w:sz w:val="24"/>
    </w:rPr>
  </w:style>
  <w:style w:type="paragraph" w:customStyle="1" w:styleId="bodytext">
    <w:name w:val="bodytext"/>
    <w:basedOn w:val="a"/>
    <w:rsid w:val="006E3467"/>
    <w:pPr>
      <w:widowControl/>
      <w:overflowPunct/>
      <w:autoSpaceDE/>
      <w:autoSpaceDN/>
      <w:adjustRightInd/>
      <w:spacing w:before="75"/>
      <w:jc w:val="both"/>
      <w:textAlignment w:val="auto"/>
    </w:pPr>
    <w:rPr>
      <w:color w:val="000000"/>
    </w:rPr>
  </w:style>
  <w:style w:type="paragraph" w:customStyle="1" w:styleId="text-par-lh-big">
    <w:name w:val="text-par-lh-big"/>
    <w:basedOn w:val="a"/>
    <w:rsid w:val="00B1618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30">
    <w:name w:val="Заголовок 3 Знак"/>
    <w:link w:val="3"/>
    <w:rsid w:val="009003B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105B8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f0">
    <w:name w:val="???????"/>
    <w:uiPriority w:val="99"/>
    <w:rsid w:val="00223A2A"/>
  </w:style>
  <w:style w:type="character" w:customStyle="1" w:styleId="news-date-time">
    <w:name w:val="news-date-time"/>
    <w:rsid w:val="00BF18AA"/>
  </w:style>
  <w:style w:type="character" w:customStyle="1" w:styleId="textbold">
    <w:name w:val="text_bold"/>
    <w:rsid w:val="002837AB"/>
  </w:style>
  <w:style w:type="character" w:customStyle="1" w:styleId="10">
    <w:name w:val="Заголовок 1 Знак"/>
    <w:link w:val="1"/>
    <w:rsid w:val="000A67A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11">
    <w:name w:val="Основной текст Знак1"/>
    <w:uiPriority w:val="99"/>
    <w:locked/>
    <w:rsid w:val="004D00AC"/>
    <w:rPr>
      <w:rFonts w:ascii="Times New Roman" w:hAnsi="Times New Roman" w:cs="Times New Roman"/>
      <w:sz w:val="26"/>
      <w:szCs w:val="26"/>
      <w:u w:val="none"/>
    </w:rPr>
  </w:style>
  <w:style w:type="character" w:customStyle="1" w:styleId="af1">
    <w:name w:val="Основной текст + Полужирный"/>
    <w:uiPriority w:val="99"/>
    <w:rsid w:val="004D00AC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12">
    <w:name w:val="Основной текст + Полужирный1"/>
    <w:uiPriority w:val="99"/>
    <w:rsid w:val="004D00AC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andard">
    <w:name w:val="Standard"/>
    <w:rsid w:val="00DB2BA6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2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9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7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3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4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2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33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7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6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9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80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442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2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1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09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6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1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45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024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88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62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62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51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449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72;&#1073;&#1083;&#1086;&#1085;&#1099;\-=%20&#1050;&#1086;&#1084;&#1080;&#1090;&#1077;&#1090;%20&#1101;&#1082;&#1086;&#1085;&#1086;&#1084;&#1080;&#1082;&#1080;%20=-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-= Комитет экономики =-.dot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aplax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Фролова Надежда Ивановна</dc:creator>
  <cp:keywords/>
  <dc:description/>
  <cp:lastModifiedBy>Александр Игнатьев</cp:lastModifiedBy>
  <cp:revision>2</cp:revision>
  <cp:lastPrinted>2025-07-08T03:34:00Z</cp:lastPrinted>
  <dcterms:created xsi:type="dcterms:W3CDTF">2025-07-08T04:45:00Z</dcterms:created>
  <dcterms:modified xsi:type="dcterms:W3CDTF">2025-07-08T04:45:00Z</dcterms:modified>
</cp:coreProperties>
</file>